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4" w:type="dxa"/>
        <w:tblLook w:val="04A0"/>
      </w:tblPr>
      <w:tblGrid>
        <w:gridCol w:w="4862"/>
        <w:gridCol w:w="4862"/>
      </w:tblGrid>
      <w:tr w:rsidR="00BA6D4C" w:rsidRPr="00BA6D4C" w:rsidTr="00C06E05">
        <w:trPr>
          <w:trHeight w:val="2281"/>
        </w:trPr>
        <w:tc>
          <w:tcPr>
            <w:tcW w:w="4862" w:type="dxa"/>
            <w:hideMark/>
          </w:tcPr>
          <w:p w:rsidR="00BA6D4C" w:rsidRPr="00BA6D4C" w:rsidRDefault="00BA6D4C" w:rsidP="00BA6D4C">
            <w:pPr>
              <w:spacing w:after="120"/>
              <w:jc w:val="both"/>
              <w:rPr>
                <w:rFonts w:eastAsia="Times New Roman"/>
                <w:spacing w:val="-12"/>
              </w:rPr>
            </w:pPr>
            <w:r w:rsidRPr="00BA6D4C">
              <w:rPr>
                <w:rFonts w:eastAsia="Times New Roman"/>
                <w:spacing w:val="-2"/>
              </w:rPr>
              <w:t>ПРИНЯТО:</w:t>
            </w:r>
          </w:p>
          <w:p w:rsidR="00BA6D4C" w:rsidRPr="00BA6D4C" w:rsidRDefault="00BA6D4C" w:rsidP="00BA6D4C">
            <w:pPr>
              <w:spacing w:after="120"/>
              <w:jc w:val="both"/>
              <w:rPr>
                <w:rFonts w:eastAsia="Times New Roman"/>
                <w:spacing w:val="-12"/>
              </w:rPr>
            </w:pPr>
            <w:r w:rsidRPr="00BA6D4C">
              <w:rPr>
                <w:rFonts w:eastAsia="Times New Roman"/>
                <w:spacing w:val="-12"/>
              </w:rPr>
              <w:t>на педагогическом совете</w:t>
            </w:r>
          </w:p>
          <w:p w:rsidR="00BA6D4C" w:rsidRPr="00BA6D4C" w:rsidRDefault="00BA6D4C" w:rsidP="00BA6D4C">
            <w:pPr>
              <w:spacing w:after="120"/>
              <w:jc w:val="both"/>
              <w:rPr>
                <w:rFonts w:eastAsia="Times New Roman"/>
                <w:spacing w:val="-12"/>
              </w:rPr>
            </w:pPr>
            <w:r w:rsidRPr="00BA6D4C">
              <w:rPr>
                <w:rFonts w:eastAsia="Times New Roman"/>
                <w:spacing w:val="-12"/>
              </w:rPr>
              <w:t>МБДОУ №</w:t>
            </w:r>
            <w:r w:rsidR="005353DB">
              <w:rPr>
                <w:rFonts w:eastAsia="Times New Roman"/>
                <w:spacing w:val="-12"/>
              </w:rPr>
              <w:t xml:space="preserve"> 6</w:t>
            </w:r>
            <w:r w:rsidRPr="00BA6D4C">
              <w:rPr>
                <w:rFonts w:eastAsia="Times New Roman"/>
                <w:spacing w:val="-12"/>
              </w:rPr>
              <w:t xml:space="preserve"> пгт Кавалерово </w:t>
            </w:r>
          </w:p>
          <w:p w:rsidR="00BA6D4C" w:rsidRPr="00BA6D4C" w:rsidRDefault="005353DB" w:rsidP="00BA6D4C">
            <w:pPr>
              <w:spacing w:after="120"/>
              <w:jc w:val="both"/>
              <w:rPr>
                <w:rFonts w:eastAsia="Times New Roman"/>
              </w:rPr>
            </w:pPr>
            <w:r>
              <w:rPr>
                <w:rFonts w:eastAsia="Times New Roman"/>
                <w:spacing w:val="-12"/>
              </w:rPr>
              <w:t xml:space="preserve">протокол  № 2  от  </w:t>
            </w:r>
            <w:r w:rsidR="00BA6D4C" w:rsidRPr="00BA6D4C">
              <w:rPr>
                <w:rFonts w:eastAsia="Times New Roman"/>
                <w:spacing w:val="-12"/>
              </w:rPr>
              <w:t>2</w:t>
            </w:r>
            <w:r>
              <w:rPr>
                <w:rFonts w:eastAsia="Times New Roman"/>
                <w:spacing w:val="-12"/>
              </w:rPr>
              <w:t>0</w:t>
            </w:r>
            <w:r w:rsidR="00BA6D4C" w:rsidRPr="00BA6D4C">
              <w:rPr>
                <w:rFonts w:eastAsia="Times New Roman"/>
                <w:spacing w:val="-12"/>
              </w:rPr>
              <w:t>. 01. 20 23 г.</w:t>
            </w:r>
            <w:r w:rsidR="00C06E05">
              <w:rPr>
                <w:rStyle w:val="a"/>
                <w:snapToGrid w:val="0"/>
                <w:color w:val="000000"/>
                <w:w w:val="0"/>
                <w:sz w:val="0"/>
                <w:szCs w:val="0"/>
                <w:u w:color="000000"/>
                <w:bdr w:val="none" w:sz="0" w:space="0" w:color="000000"/>
                <w:shd w:val="clear" w:color="000000" w:fill="000000"/>
                <w:lang/>
              </w:rPr>
              <w:t xml:space="preserve"> </w:t>
            </w:r>
          </w:p>
        </w:tc>
        <w:tc>
          <w:tcPr>
            <w:tcW w:w="4862" w:type="dxa"/>
          </w:tcPr>
          <w:p w:rsidR="00BA6D4C" w:rsidRPr="00BA6D4C" w:rsidRDefault="00C06E05" w:rsidP="00BA6D4C">
            <w:pPr>
              <w:spacing w:after="120"/>
              <w:rPr>
                <w:rFonts w:eastAsia="Times New Roman"/>
              </w:rPr>
            </w:pPr>
            <w:r>
              <w:rPr>
                <w:rFonts w:eastAsia="Times New Roman"/>
                <w:noProof/>
              </w:rPr>
              <w:drawing>
                <wp:anchor distT="0" distB="0" distL="114300" distR="114300" simplePos="0" relativeHeight="251658240" behindDoc="1" locked="0" layoutInCell="1" allowOverlap="1">
                  <wp:simplePos x="0" y="0"/>
                  <wp:positionH relativeFrom="margin">
                    <wp:posOffset>-74930</wp:posOffset>
                  </wp:positionH>
                  <wp:positionV relativeFrom="margin">
                    <wp:posOffset>-577850</wp:posOffset>
                  </wp:positionV>
                  <wp:extent cx="2873375" cy="2330450"/>
                  <wp:effectExtent l="19050" t="0" r="3175" b="0"/>
                  <wp:wrapNone/>
                  <wp:docPr id="1" name="Рисунок 1" descr="C:\Users\Современная Школа\Desktop\Для сайта\Образование\Образование\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временная Школа\Desktop\Для сайта\Образование\Образование\Безымянный.png"/>
                          <pic:cNvPicPr>
                            <a:picLocks noChangeAspect="1" noChangeArrowheads="1"/>
                          </pic:cNvPicPr>
                        </pic:nvPicPr>
                        <pic:blipFill>
                          <a:blip r:embed="rId6" cstate="print"/>
                          <a:srcRect/>
                          <a:stretch>
                            <a:fillRect/>
                          </a:stretch>
                        </pic:blipFill>
                        <pic:spPr bwMode="auto">
                          <a:xfrm>
                            <a:off x="0" y="0"/>
                            <a:ext cx="2873375" cy="2330450"/>
                          </a:xfrm>
                          <a:prstGeom prst="rect">
                            <a:avLst/>
                          </a:prstGeom>
                          <a:noFill/>
                          <a:ln w="9525">
                            <a:noFill/>
                            <a:miter lim="800000"/>
                            <a:headEnd/>
                            <a:tailEnd/>
                          </a:ln>
                        </pic:spPr>
                      </pic:pic>
                    </a:graphicData>
                  </a:graphic>
                </wp:anchor>
              </w:drawing>
            </w:r>
            <w:r w:rsidR="00BA6D4C" w:rsidRPr="00BA6D4C">
              <w:rPr>
                <w:rFonts w:eastAsia="Times New Roman"/>
              </w:rPr>
              <w:t>УТВЕРЖДАЮ</w:t>
            </w:r>
          </w:p>
          <w:p w:rsidR="00BA6D4C" w:rsidRPr="00BA6D4C" w:rsidRDefault="00BA6D4C" w:rsidP="00BA6D4C">
            <w:pPr>
              <w:spacing w:after="120"/>
              <w:jc w:val="both"/>
              <w:rPr>
                <w:rFonts w:eastAsia="Times New Roman"/>
              </w:rPr>
            </w:pPr>
            <w:r w:rsidRPr="00BA6D4C">
              <w:rPr>
                <w:rFonts w:eastAsia="Times New Roman"/>
              </w:rPr>
              <w:t>заведующий МБДОУ №</w:t>
            </w:r>
            <w:r w:rsidR="005353DB">
              <w:rPr>
                <w:rFonts w:eastAsia="Times New Roman"/>
              </w:rPr>
              <w:t>6</w:t>
            </w:r>
            <w:r w:rsidRPr="00BA6D4C">
              <w:rPr>
                <w:rFonts w:eastAsia="Times New Roman"/>
              </w:rPr>
              <w:t xml:space="preserve"> пгт Кавалерово</w:t>
            </w:r>
          </w:p>
          <w:p w:rsidR="00BA6D4C" w:rsidRPr="00BA6D4C" w:rsidRDefault="00BA6D4C" w:rsidP="00BA6D4C">
            <w:pPr>
              <w:spacing w:after="120"/>
              <w:jc w:val="both"/>
              <w:rPr>
                <w:rFonts w:eastAsia="Times New Roman"/>
              </w:rPr>
            </w:pPr>
            <w:r w:rsidRPr="00BA6D4C">
              <w:rPr>
                <w:rFonts w:eastAsia="Times New Roman"/>
              </w:rPr>
              <w:t>__________/</w:t>
            </w:r>
            <w:proofErr w:type="spellStart"/>
            <w:r w:rsidR="005353DB">
              <w:rPr>
                <w:rFonts w:eastAsia="Times New Roman"/>
              </w:rPr>
              <w:t>Н.В.Дробинская</w:t>
            </w:r>
            <w:proofErr w:type="spellEnd"/>
          </w:p>
          <w:p w:rsidR="00BA6D4C" w:rsidRPr="00BA6D4C" w:rsidRDefault="00BA6D4C" w:rsidP="00BA6D4C">
            <w:pPr>
              <w:spacing w:after="120"/>
              <w:jc w:val="both"/>
              <w:rPr>
                <w:rFonts w:eastAsia="Times New Roman"/>
              </w:rPr>
            </w:pPr>
            <w:r w:rsidRPr="00BA6D4C">
              <w:rPr>
                <w:rFonts w:eastAsia="Times New Roman"/>
              </w:rPr>
              <w:t xml:space="preserve"> Приказ </w:t>
            </w:r>
            <w:r w:rsidRPr="00BA6D4C">
              <w:rPr>
                <w:rFonts w:eastAsia="Times New Roman"/>
                <w:color w:val="000000"/>
              </w:rPr>
              <w:t>№ 03 /</w:t>
            </w:r>
            <w:r w:rsidR="005353DB">
              <w:rPr>
                <w:rFonts w:eastAsia="Times New Roman"/>
                <w:color w:val="000000"/>
              </w:rPr>
              <w:t>2</w:t>
            </w:r>
            <w:r w:rsidRPr="00BA6D4C">
              <w:rPr>
                <w:rFonts w:eastAsia="Times New Roman"/>
                <w:color w:val="000000"/>
              </w:rPr>
              <w:t xml:space="preserve">- </w:t>
            </w:r>
            <w:r w:rsidR="005353DB">
              <w:rPr>
                <w:rFonts w:eastAsia="Times New Roman"/>
                <w:color w:val="000000"/>
              </w:rPr>
              <w:t xml:space="preserve">у от </w:t>
            </w:r>
            <w:r w:rsidRPr="00BA6D4C">
              <w:rPr>
                <w:rFonts w:eastAsia="Times New Roman"/>
                <w:color w:val="000000"/>
              </w:rPr>
              <w:t>2</w:t>
            </w:r>
            <w:r w:rsidR="005353DB">
              <w:rPr>
                <w:rFonts w:eastAsia="Times New Roman"/>
                <w:color w:val="000000"/>
              </w:rPr>
              <w:t>0</w:t>
            </w:r>
            <w:r w:rsidRPr="00BA6D4C">
              <w:rPr>
                <w:rFonts w:eastAsia="Times New Roman"/>
                <w:color w:val="000000"/>
              </w:rPr>
              <w:t>.01.2023 г.</w:t>
            </w:r>
          </w:p>
          <w:p w:rsidR="00BA6D4C" w:rsidRPr="00BA6D4C" w:rsidRDefault="00BA6D4C" w:rsidP="00BA6D4C">
            <w:pPr>
              <w:spacing w:after="120"/>
              <w:jc w:val="both"/>
              <w:rPr>
                <w:rFonts w:eastAsia="Times New Roman"/>
              </w:rPr>
            </w:pPr>
          </w:p>
        </w:tc>
      </w:tr>
    </w:tbl>
    <w:p w:rsidR="00BA6D4C" w:rsidRPr="00BA6D4C" w:rsidRDefault="00BA6D4C" w:rsidP="00BA6D4C">
      <w:pPr>
        <w:shd w:val="clear" w:color="auto" w:fill="FFFFFF"/>
        <w:spacing w:after="120"/>
        <w:jc w:val="center"/>
        <w:rPr>
          <w:rFonts w:eastAsia="Times New Roman"/>
          <w:b/>
        </w:rPr>
      </w:pPr>
    </w:p>
    <w:p w:rsidR="00BA6D4C" w:rsidRPr="00BA6D4C" w:rsidRDefault="00BA6D4C" w:rsidP="00BA6D4C">
      <w:pPr>
        <w:shd w:val="clear" w:color="auto" w:fill="FFFFFF"/>
        <w:spacing w:after="120"/>
        <w:jc w:val="center"/>
        <w:rPr>
          <w:rFonts w:eastAsia="Times New Roman"/>
          <w:b/>
        </w:rPr>
      </w:pPr>
    </w:p>
    <w:p w:rsidR="00BA6D4C" w:rsidRPr="00BA6D4C" w:rsidRDefault="00BA6D4C" w:rsidP="00BA6D4C">
      <w:pPr>
        <w:shd w:val="clear" w:color="auto" w:fill="FFFFFF"/>
        <w:spacing w:after="120"/>
        <w:jc w:val="center"/>
        <w:rPr>
          <w:rFonts w:eastAsia="Times New Roman"/>
          <w:b/>
        </w:rPr>
      </w:pPr>
    </w:p>
    <w:p w:rsidR="00BA6D4C" w:rsidRPr="00BA6D4C" w:rsidRDefault="00BA6D4C" w:rsidP="00BA6D4C">
      <w:pPr>
        <w:shd w:val="clear" w:color="auto" w:fill="FFFFFF"/>
        <w:spacing w:after="120"/>
        <w:rPr>
          <w:rFonts w:eastAsia="Times New Roman"/>
          <w:b/>
        </w:rPr>
      </w:pPr>
    </w:p>
    <w:p w:rsidR="00BA6D4C" w:rsidRPr="00BA6D4C" w:rsidRDefault="00BA6D4C" w:rsidP="00BA6D4C">
      <w:pPr>
        <w:shd w:val="clear" w:color="auto" w:fill="FFFFFF"/>
        <w:spacing w:after="120"/>
        <w:jc w:val="center"/>
        <w:rPr>
          <w:rFonts w:eastAsia="Times New Roman"/>
          <w:b/>
        </w:rPr>
      </w:pPr>
    </w:p>
    <w:p w:rsidR="00BA6D4C" w:rsidRPr="00BA6D4C" w:rsidRDefault="00BA6D4C" w:rsidP="00BA6D4C">
      <w:pPr>
        <w:shd w:val="clear" w:color="auto" w:fill="FFFFFF"/>
        <w:spacing w:after="120"/>
        <w:jc w:val="center"/>
        <w:rPr>
          <w:rFonts w:eastAsia="Times New Roman"/>
          <w:b/>
          <w:sz w:val="28"/>
        </w:rPr>
      </w:pPr>
    </w:p>
    <w:p w:rsidR="00BA6D4C" w:rsidRPr="00BA6D4C" w:rsidRDefault="00BA6D4C" w:rsidP="00BA6D4C">
      <w:pPr>
        <w:shd w:val="clear" w:color="auto" w:fill="FFFFFF"/>
        <w:spacing w:after="120"/>
        <w:jc w:val="center"/>
        <w:rPr>
          <w:rFonts w:eastAsia="Times New Roman"/>
          <w:b/>
          <w:sz w:val="28"/>
        </w:rPr>
      </w:pPr>
      <w:r w:rsidRPr="00BA6D4C">
        <w:rPr>
          <w:rFonts w:eastAsia="Times New Roman"/>
          <w:b/>
          <w:sz w:val="28"/>
        </w:rPr>
        <w:t>ПОЛОЖЕНИЕ</w:t>
      </w:r>
    </w:p>
    <w:p w:rsidR="00BA6D4C" w:rsidRPr="00BA6D4C" w:rsidRDefault="00BA6D4C" w:rsidP="00BA6D4C">
      <w:pPr>
        <w:shd w:val="clear" w:color="auto" w:fill="FFFFFF"/>
        <w:spacing w:after="120"/>
        <w:jc w:val="center"/>
        <w:rPr>
          <w:rFonts w:eastAsia="Times New Roman"/>
          <w:b/>
        </w:rPr>
      </w:pPr>
      <w:r>
        <w:rPr>
          <w:rFonts w:eastAsia="Times New Roman"/>
          <w:b/>
        </w:rPr>
        <w:t xml:space="preserve">О КОНТРОЛЕ В ДОУ </w:t>
      </w:r>
    </w:p>
    <w:p w:rsidR="00BA6D4C" w:rsidRPr="00BA6D4C" w:rsidRDefault="00BA6D4C" w:rsidP="00BA6D4C">
      <w:pPr>
        <w:shd w:val="clear" w:color="auto" w:fill="FFFFFF"/>
        <w:spacing w:after="120"/>
        <w:jc w:val="center"/>
        <w:rPr>
          <w:rFonts w:eastAsia="Times New Roman"/>
          <w:b/>
        </w:rPr>
      </w:pPr>
      <w:r w:rsidRPr="00BA6D4C">
        <w:rPr>
          <w:rFonts w:eastAsia="Times New Roman"/>
          <w:b/>
        </w:rPr>
        <w:t xml:space="preserve">Муниципального бюджетного дошкольного </w:t>
      </w:r>
    </w:p>
    <w:p w:rsidR="00BA6D4C" w:rsidRPr="00BA6D4C" w:rsidRDefault="00BA6D4C" w:rsidP="00BA6D4C">
      <w:pPr>
        <w:shd w:val="clear" w:color="auto" w:fill="FFFFFF"/>
        <w:spacing w:after="120"/>
        <w:jc w:val="center"/>
        <w:rPr>
          <w:rFonts w:eastAsia="Times New Roman"/>
          <w:b/>
        </w:rPr>
      </w:pPr>
      <w:r w:rsidRPr="00BA6D4C">
        <w:rPr>
          <w:rFonts w:eastAsia="Times New Roman"/>
          <w:b/>
        </w:rPr>
        <w:t>образовательного учреждения «Детский сад №</w:t>
      </w:r>
      <w:r w:rsidR="005353DB">
        <w:rPr>
          <w:rFonts w:eastAsia="Times New Roman"/>
          <w:b/>
        </w:rPr>
        <w:t>6</w:t>
      </w:r>
      <w:r w:rsidRPr="00BA6D4C">
        <w:rPr>
          <w:rFonts w:eastAsia="Times New Roman"/>
          <w:b/>
        </w:rPr>
        <w:t xml:space="preserve">» пгт Кавалерово </w:t>
      </w:r>
    </w:p>
    <w:p w:rsidR="00BA6D4C" w:rsidRPr="00BA6D4C" w:rsidRDefault="00BA6D4C" w:rsidP="00BA6D4C">
      <w:pPr>
        <w:shd w:val="clear" w:color="auto" w:fill="FFFFFF"/>
        <w:spacing w:after="120"/>
        <w:jc w:val="center"/>
        <w:rPr>
          <w:rFonts w:eastAsia="Times New Roman"/>
          <w:b/>
        </w:rPr>
      </w:pPr>
      <w:r w:rsidRPr="00BA6D4C">
        <w:rPr>
          <w:rFonts w:eastAsia="Times New Roman"/>
          <w:b/>
        </w:rPr>
        <w:t xml:space="preserve">Кавалеровского муниципального округа </w:t>
      </w:r>
    </w:p>
    <w:p w:rsidR="00BA6D4C" w:rsidRPr="00BA6D4C" w:rsidRDefault="00BA6D4C" w:rsidP="00BA6D4C">
      <w:pPr>
        <w:shd w:val="clear" w:color="auto" w:fill="FFFFFF"/>
        <w:spacing w:after="120"/>
        <w:jc w:val="center"/>
        <w:rPr>
          <w:rFonts w:eastAsia="Times New Roman"/>
          <w:b/>
        </w:rPr>
      </w:pPr>
      <w:r w:rsidRPr="00BA6D4C">
        <w:rPr>
          <w:rFonts w:eastAsia="Times New Roman"/>
          <w:b/>
        </w:rPr>
        <w:t>Приморского края</w:t>
      </w: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p>
    <w:p w:rsidR="00BA6D4C" w:rsidRPr="00BA6D4C" w:rsidRDefault="00BA6D4C" w:rsidP="00BA6D4C">
      <w:pPr>
        <w:shd w:val="clear" w:color="auto" w:fill="FFFFFF"/>
        <w:spacing w:after="120"/>
        <w:jc w:val="center"/>
        <w:rPr>
          <w:rFonts w:eastAsia="Times New Roman"/>
          <w:b/>
          <w:bCs/>
        </w:rPr>
      </w:pPr>
      <w:r w:rsidRPr="00BA6D4C">
        <w:rPr>
          <w:rFonts w:eastAsia="Times New Roman"/>
          <w:b/>
          <w:bCs/>
        </w:rPr>
        <w:t>пгт Кавалерово</w:t>
      </w:r>
    </w:p>
    <w:p w:rsidR="00BA6D4C" w:rsidRPr="00BA6D4C" w:rsidRDefault="00BA6D4C" w:rsidP="00BA6D4C">
      <w:pPr>
        <w:shd w:val="clear" w:color="auto" w:fill="FFFFFF"/>
        <w:spacing w:after="120"/>
        <w:jc w:val="center"/>
        <w:rPr>
          <w:rFonts w:eastAsia="Times New Roman"/>
          <w:b/>
          <w:bCs/>
        </w:rPr>
      </w:pPr>
      <w:r w:rsidRPr="00BA6D4C">
        <w:rPr>
          <w:rFonts w:eastAsia="Times New Roman"/>
          <w:b/>
          <w:bCs/>
        </w:rPr>
        <w:t xml:space="preserve">2023 </w:t>
      </w:r>
    </w:p>
    <w:p w:rsidR="00383770" w:rsidRPr="00090EFE" w:rsidRDefault="00383770" w:rsidP="004A141A">
      <w:pPr>
        <w:pStyle w:val="a3"/>
        <w:spacing w:before="100" w:beforeAutospacing="1" w:after="100" w:afterAutospacing="1" w:line="360" w:lineRule="auto"/>
        <w:jc w:val="center"/>
        <w:rPr>
          <w:b/>
        </w:rPr>
      </w:pPr>
      <w:r w:rsidRPr="00090EFE">
        <w:rPr>
          <w:b/>
        </w:rPr>
        <w:lastRenderedPageBreak/>
        <w:t>1. Общие положения.</w:t>
      </w:r>
    </w:p>
    <w:p w:rsidR="00383770" w:rsidRPr="00090EFE" w:rsidRDefault="001C57AD" w:rsidP="004A141A">
      <w:pPr>
        <w:pStyle w:val="a3"/>
        <w:spacing w:before="100" w:beforeAutospacing="1" w:after="100" w:afterAutospacing="1" w:line="360" w:lineRule="auto"/>
        <w:jc w:val="both"/>
      </w:pPr>
      <w:r w:rsidRPr="00090EFE">
        <w:t>1.1</w:t>
      </w:r>
      <w:r w:rsidR="00383770" w:rsidRPr="00090EFE">
        <w:t>. Настоящее положение разработано для</w:t>
      </w:r>
      <w:r w:rsidR="009C0893" w:rsidRPr="00090EFE">
        <w:t xml:space="preserve"> МБДО</w:t>
      </w:r>
      <w:r w:rsidR="00BA6D4C" w:rsidRPr="00090EFE">
        <w:t xml:space="preserve">У № </w:t>
      </w:r>
      <w:r w:rsidR="005353DB">
        <w:t xml:space="preserve">6 </w:t>
      </w:r>
      <w:r w:rsidR="00BA6D4C" w:rsidRPr="00090EFE">
        <w:t xml:space="preserve">пгт Кавалерово </w:t>
      </w:r>
      <w:r w:rsidR="00383770" w:rsidRPr="00090EFE">
        <w:t>в соответствии с Законом РФ «Об образова</w:t>
      </w:r>
      <w:r w:rsidR="00090EFE" w:rsidRPr="00090EFE">
        <w:t>нии»</w:t>
      </w:r>
      <w:r w:rsidR="00383770" w:rsidRPr="00090EFE">
        <w:t xml:space="preserve">, Уставом и регламентирует содержание и порядок проведения контрольной деятельности в учреждении. </w:t>
      </w:r>
    </w:p>
    <w:p w:rsidR="00383770" w:rsidRPr="00090EFE" w:rsidRDefault="00383770" w:rsidP="004A141A">
      <w:pPr>
        <w:pStyle w:val="a3"/>
        <w:spacing w:before="100" w:beforeAutospacing="1" w:after="100" w:afterAutospacing="1" w:line="360" w:lineRule="auto"/>
        <w:jc w:val="both"/>
      </w:pPr>
      <w:r w:rsidRPr="00090EFE">
        <w:t xml:space="preserve">1.2. Контрольная деятельность - главный источник информации для диагностики освоения образовательного и воспитательного процессов, основных результатов деятельности Учреждения. </w:t>
      </w:r>
    </w:p>
    <w:p w:rsidR="00383770" w:rsidRPr="00090EFE" w:rsidRDefault="00383770" w:rsidP="004A141A">
      <w:pPr>
        <w:pStyle w:val="a3"/>
        <w:spacing w:before="100" w:beforeAutospacing="1" w:after="100" w:afterAutospacing="1" w:line="360" w:lineRule="auto"/>
        <w:jc w:val="both"/>
      </w:pPr>
      <w:r w:rsidRPr="00090EFE">
        <w:t xml:space="preserve">Под контрольной деятельностью понимается проведение администрацией Учреждения и (или) специально созданной комиссией наблюдений, обследований в порядке руководства и контроля в пределах своей компетенции за соблюдением работниками Учреждения законодательных и других нормативно - правовых актов РФ, органов местного самоуправления, Учредителя, Учреждения в области общего и дошкольного образования. </w:t>
      </w:r>
    </w:p>
    <w:p w:rsidR="00383770" w:rsidRPr="00090EFE" w:rsidRDefault="00383770" w:rsidP="004A141A">
      <w:pPr>
        <w:pStyle w:val="a3"/>
        <w:spacing w:before="100" w:beforeAutospacing="1" w:after="100" w:afterAutospacing="1" w:line="360" w:lineRule="auto"/>
        <w:jc w:val="both"/>
      </w:pPr>
      <w:r w:rsidRPr="00090EFE">
        <w:t xml:space="preserve">1.3. Контрольная деятельность - это мотивированный симулирующий процесс, который призван снять затруднения участников образовательного процесса и повысить его эффективность. </w:t>
      </w:r>
    </w:p>
    <w:p w:rsidR="00383770" w:rsidRPr="00090EFE" w:rsidRDefault="00383770" w:rsidP="004A141A">
      <w:pPr>
        <w:pStyle w:val="a3"/>
        <w:spacing w:before="100" w:beforeAutospacing="1" w:after="100" w:afterAutospacing="1" w:line="360" w:lineRule="auto"/>
        <w:jc w:val="both"/>
      </w:pPr>
      <w:r w:rsidRPr="00090EFE">
        <w:t>1.4. Должностные лица, занимающиеся контрольной деятельностью, руководствуются Конституцией РФ, законодательством в области образования, указами Президента РФ, постановлениями и распоряжениями Правительства России, органами местного самоуправления, Учредителем, Уставом Учреждения, локальными актами учрежд</w:t>
      </w:r>
      <w:r w:rsidR="00090EFE" w:rsidRPr="00090EFE">
        <w:t>ения</w:t>
      </w:r>
      <w:r w:rsidRPr="00090EFE">
        <w:t>. Приказами о проведении инспекци</w:t>
      </w:r>
      <w:r w:rsidR="00090EFE" w:rsidRPr="00090EFE">
        <w:t>онных проверок</w:t>
      </w:r>
      <w:r w:rsidRPr="00090EFE">
        <w:t xml:space="preserve">, </w:t>
      </w:r>
      <w:r w:rsidR="004A141A" w:rsidRPr="00090EFE">
        <w:t>тарифно-квалификационными</w:t>
      </w:r>
      <w:r w:rsidRPr="00090EFE">
        <w:t xml:space="preserve"> характеристиками. </w:t>
      </w:r>
    </w:p>
    <w:p w:rsidR="00383770" w:rsidRPr="00090EFE" w:rsidRDefault="00383770" w:rsidP="004A141A">
      <w:pPr>
        <w:pStyle w:val="a3"/>
        <w:spacing w:before="100" w:beforeAutospacing="1" w:after="100" w:afterAutospacing="1" w:line="360" w:lineRule="auto"/>
        <w:jc w:val="both"/>
      </w:pPr>
      <w:r w:rsidRPr="00090EFE">
        <w:t xml:space="preserve">1.5. Целями контрольной деятельности являются: </w:t>
      </w:r>
    </w:p>
    <w:p w:rsidR="00383770" w:rsidRPr="00090EFE" w:rsidRDefault="00383770" w:rsidP="001C57AD">
      <w:pPr>
        <w:pStyle w:val="a3"/>
        <w:numPr>
          <w:ilvl w:val="0"/>
          <w:numId w:val="4"/>
        </w:numPr>
        <w:spacing w:before="100" w:beforeAutospacing="1" w:after="100" w:afterAutospacing="1" w:line="360" w:lineRule="auto"/>
        <w:jc w:val="both"/>
      </w:pPr>
      <w:r w:rsidRPr="00090EFE">
        <w:t xml:space="preserve">совершенствование деятельности Учреждения; </w:t>
      </w:r>
    </w:p>
    <w:p w:rsidR="00383770" w:rsidRPr="00090EFE" w:rsidRDefault="00383770" w:rsidP="001C57AD">
      <w:pPr>
        <w:pStyle w:val="a3"/>
        <w:numPr>
          <w:ilvl w:val="0"/>
          <w:numId w:val="4"/>
        </w:numPr>
        <w:spacing w:before="100" w:beforeAutospacing="1" w:after="100" w:afterAutospacing="1" w:line="360" w:lineRule="auto"/>
        <w:jc w:val="both"/>
      </w:pPr>
      <w:r w:rsidRPr="00090EFE">
        <w:t xml:space="preserve">повышение профессионального мастерства квалификации педагогических работников Учреждения; </w:t>
      </w:r>
    </w:p>
    <w:p w:rsidR="00383770" w:rsidRPr="00090EFE" w:rsidRDefault="00383770" w:rsidP="001C57AD">
      <w:pPr>
        <w:pStyle w:val="a3"/>
        <w:numPr>
          <w:ilvl w:val="0"/>
          <w:numId w:val="4"/>
        </w:numPr>
        <w:spacing w:before="100" w:beforeAutospacing="1" w:after="100" w:afterAutospacing="1" w:line="360" w:lineRule="auto"/>
        <w:jc w:val="both"/>
      </w:pPr>
      <w:r w:rsidRPr="00090EFE">
        <w:t xml:space="preserve">улучшение качества образования. </w:t>
      </w:r>
    </w:p>
    <w:p w:rsidR="00383770" w:rsidRPr="00090EFE" w:rsidRDefault="00383770" w:rsidP="004A141A">
      <w:pPr>
        <w:pStyle w:val="a3"/>
        <w:spacing w:before="100" w:beforeAutospacing="1" w:after="100" w:afterAutospacing="1" w:line="360" w:lineRule="auto"/>
        <w:jc w:val="both"/>
      </w:pPr>
      <w:r w:rsidRPr="00090EFE">
        <w:t>1.6.</w:t>
      </w:r>
      <w:r w:rsidR="004A141A" w:rsidRPr="00090EFE">
        <w:t xml:space="preserve"> И</w:t>
      </w:r>
      <w:r w:rsidRPr="00090EFE">
        <w:t xml:space="preserve">зменения и дополнения в настоящее Положение вносятся руководителем Учреждения. </w:t>
      </w:r>
    </w:p>
    <w:p w:rsidR="00383770" w:rsidRPr="00090EFE" w:rsidRDefault="00383770" w:rsidP="004A141A">
      <w:pPr>
        <w:pStyle w:val="a3"/>
        <w:spacing w:before="100" w:beforeAutospacing="1" w:after="100" w:afterAutospacing="1" w:line="360" w:lineRule="auto"/>
        <w:jc w:val="both"/>
      </w:pPr>
      <w:r w:rsidRPr="00090EFE">
        <w:t xml:space="preserve">1.7. Срок данного Положения не ограничен. Данное положение действует до принятия </w:t>
      </w:r>
      <w:r w:rsidRPr="00090EFE">
        <w:lastRenderedPageBreak/>
        <w:t xml:space="preserve">нового. </w:t>
      </w:r>
    </w:p>
    <w:p w:rsidR="00AD766B" w:rsidRPr="00090EFE" w:rsidRDefault="00AD766B" w:rsidP="000A138B">
      <w:pPr>
        <w:pStyle w:val="a3"/>
        <w:spacing w:before="100" w:beforeAutospacing="1" w:after="100" w:afterAutospacing="1" w:line="360" w:lineRule="auto"/>
        <w:jc w:val="center"/>
        <w:rPr>
          <w:b/>
        </w:rPr>
      </w:pPr>
      <w:r w:rsidRPr="00090EFE">
        <w:rPr>
          <w:b/>
        </w:rPr>
        <w:t>2. Основные задачи контрольной деятельности</w:t>
      </w:r>
    </w:p>
    <w:p w:rsidR="00AD766B" w:rsidRPr="00090EFE" w:rsidRDefault="00AD766B" w:rsidP="004A141A">
      <w:pPr>
        <w:pStyle w:val="a3"/>
        <w:spacing w:before="100" w:beforeAutospacing="1" w:after="100" w:afterAutospacing="1" w:line="360" w:lineRule="auto"/>
        <w:jc w:val="both"/>
      </w:pPr>
      <w:r w:rsidRPr="00090EFE">
        <w:t>2.1.</w:t>
      </w:r>
      <w:r w:rsidR="004A141A" w:rsidRPr="00090EFE">
        <w:t xml:space="preserve"> О</w:t>
      </w:r>
      <w:r w:rsidRPr="00090EFE">
        <w:t xml:space="preserve">сновными задачами контрольной деятельности являются: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контроль исполнения законодательства РФ, реализация принципов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государственной политики в области дошкольного образования; </w:t>
      </w:r>
    </w:p>
    <w:p w:rsidR="00AD766B" w:rsidRPr="00090EFE" w:rsidRDefault="00AD766B" w:rsidP="001C57AD">
      <w:pPr>
        <w:pStyle w:val="a3"/>
        <w:numPr>
          <w:ilvl w:val="0"/>
          <w:numId w:val="5"/>
        </w:numPr>
        <w:spacing w:before="100" w:beforeAutospacing="1" w:after="100" w:afterAutospacing="1" w:line="360" w:lineRule="auto"/>
        <w:jc w:val="both"/>
      </w:pPr>
      <w:r w:rsidRPr="00090EFE">
        <w:t>выявление случаев нарушений и неисполнения законодательных и иных нормативно-правовых актов,</w:t>
      </w:r>
      <w:r w:rsidR="004A141A" w:rsidRPr="00090EFE">
        <w:t xml:space="preserve"> регламентирующих деятельность у</w:t>
      </w:r>
      <w:r w:rsidRPr="00090EFE">
        <w:t xml:space="preserve">чреждения, принятие мер по их предупреждению;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защита прав и свобод участников образовательного процесса;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анализ и экспертная оценка эффективности результатов деятельности педагогических работников; </w:t>
      </w:r>
    </w:p>
    <w:p w:rsidR="00AD766B" w:rsidRPr="00090EFE" w:rsidRDefault="00AD766B" w:rsidP="001C57AD">
      <w:pPr>
        <w:pStyle w:val="a3"/>
        <w:numPr>
          <w:ilvl w:val="0"/>
          <w:numId w:val="5"/>
        </w:numPr>
        <w:spacing w:before="100" w:beforeAutospacing="1" w:after="100" w:afterAutospacing="1" w:line="360" w:lineRule="auto"/>
        <w:jc w:val="both"/>
      </w:pPr>
      <w:r w:rsidRPr="00090EFE">
        <w:t>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изучен</w:t>
      </w:r>
      <w:r w:rsidR="001C57AD" w:rsidRPr="00090EFE">
        <w:t>ию, обобщению и распространению педагогического опыта,</w:t>
      </w:r>
      <w:r w:rsidRPr="00090EFE">
        <w:t xml:space="preserve"> и устранению негативных тенденций;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совершенствование качества воспитания и образования воспитанников с одновременным повышением ответственности должностных лиц за конечный результат; </w:t>
      </w:r>
    </w:p>
    <w:p w:rsidR="00AD766B" w:rsidRPr="00090EFE" w:rsidRDefault="00AD766B" w:rsidP="001C57AD">
      <w:pPr>
        <w:pStyle w:val="a3"/>
        <w:numPr>
          <w:ilvl w:val="0"/>
          <w:numId w:val="5"/>
        </w:numPr>
        <w:spacing w:before="100" w:beforeAutospacing="1" w:after="100" w:afterAutospacing="1" w:line="360" w:lineRule="auto"/>
        <w:jc w:val="both"/>
      </w:pPr>
      <w:r w:rsidRPr="00090EFE">
        <w:t>контроль реализации образовательных программ</w:t>
      </w:r>
      <w:proofErr w:type="gramStart"/>
      <w:r w:rsidRPr="00090EFE">
        <w:t>.</w:t>
      </w:r>
      <w:proofErr w:type="gramEnd"/>
      <w:r w:rsidRPr="00090EFE">
        <w:t xml:space="preserve"> </w:t>
      </w:r>
      <w:proofErr w:type="gramStart"/>
      <w:r w:rsidRPr="00090EFE">
        <w:t>с</w:t>
      </w:r>
      <w:proofErr w:type="gramEnd"/>
      <w:r w:rsidRPr="00090EFE">
        <w:t xml:space="preserve">облюдения Устава и иных локальных актов Учреждения;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анализ результатов исполнения приказов по учреждению;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анализ и прогнозирование тенденций развития образовательного процесса </w:t>
      </w:r>
      <w:proofErr w:type="gramStart"/>
      <w:r w:rsidRPr="00090EFE">
        <w:t>Учреждении</w:t>
      </w:r>
      <w:proofErr w:type="gramEnd"/>
      <w:r w:rsidRPr="00090EFE">
        <w:t xml:space="preserve">; </w:t>
      </w:r>
    </w:p>
    <w:p w:rsidR="00AD766B" w:rsidRPr="00090EFE" w:rsidRDefault="00AD766B" w:rsidP="001C57AD">
      <w:pPr>
        <w:pStyle w:val="a3"/>
        <w:numPr>
          <w:ilvl w:val="0"/>
          <w:numId w:val="5"/>
        </w:numPr>
        <w:spacing w:before="100" w:beforeAutospacing="1" w:after="100" w:afterAutospacing="1" w:line="360" w:lineRule="auto"/>
        <w:jc w:val="both"/>
      </w:pPr>
      <w:r w:rsidRPr="00090EFE">
        <w:t xml:space="preserve">оказание методической помощи педагогическим работникам в процессе контроля. </w:t>
      </w:r>
    </w:p>
    <w:p w:rsidR="00AD766B" w:rsidRPr="00090EFE" w:rsidRDefault="00AD766B" w:rsidP="007E38FB">
      <w:pPr>
        <w:spacing w:before="100" w:beforeAutospacing="1" w:after="100" w:afterAutospacing="1" w:line="360" w:lineRule="auto"/>
        <w:jc w:val="center"/>
        <w:rPr>
          <w:b/>
        </w:rPr>
      </w:pPr>
      <w:r w:rsidRPr="00090EFE">
        <w:rPr>
          <w:b/>
        </w:rPr>
        <w:t>3. Функции</w:t>
      </w:r>
      <w:r w:rsidR="004A141A" w:rsidRPr="00090EFE">
        <w:rPr>
          <w:b/>
        </w:rPr>
        <w:t>,</w:t>
      </w:r>
      <w:r w:rsidRPr="00090EFE">
        <w:rPr>
          <w:b/>
        </w:rPr>
        <w:t xml:space="preserve"> виды и формы внутреннего контроля</w:t>
      </w:r>
    </w:p>
    <w:p w:rsidR="00AD766B" w:rsidRPr="00090EFE" w:rsidRDefault="00AD766B" w:rsidP="004A141A">
      <w:pPr>
        <w:spacing w:before="100" w:beforeAutospacing="1" w:after="100" w:afterAutospacing="1" w:line="360" w:lineRule="auto"/>
        <w:jc w:val="both"/>
        <w:rPr>
          <w:i/>
        </w:rPr>
      </w:pPr>
      <w:r w:rsidRPr="00090EFE">
        <w:t xml:space="preserve">3.1. К основным функциям внутреннего контроля относятся: </w:t>
      </w:r>
      <w:proofErr w:type="gramStart"/>
      <w:r w:rsidRPr="00090EFE">
        <w:rPr>
          <w:i/>
        </w:rPr>
        <w:t>проверочная</w:t>
      </w:r>
      <w:proofErr w:type="gramEnd"/>
      <w:r w:rsidRPr="00090EFE">
        <w:rPr>
          <w:i/>
        </w:rPr>
        <w:t>, воспитательная, методическая, мотивационная.</w:t>
      </w:r>
    </w:p>
    <w:p w:rsidR="00AD766B" w:rsidRPr="00090EFE" w:rsidRDefault="00AD766B" w:rsidP="004A141A">
      <w:pPr>
        <w:spacing w:before="100" w:beforeAutospacing="1" w:after="100" w:afterAutospacing="1" w:line="360" w:lineRule="auto"/>
        <w:jc w:val="both"/>
      </w:pPr>
      <w:r w:rsidRPr="00090EFE">
        <w:t>3.2. Основные принципы контрольной деятельности: системный подход; постоянство контрольной деятельности, ее осуществление по заранее разработанным алгоритмам, диагностическому инструментарию, тестам, контрольным картам; соблюдение последовательности внутреннего контроля.</w:t>
      </w:r>
    </w:p>
    <w:p w:rsidR="00AD766B" w:rsidRPr="00090EFE" w:rsidRDefault="00AD766B" w:rsidP="004A141A">
      <w:pPr>
        <w:spacing w:before="100" w:beforeAutospacing="1" w:after="100" w:afterAutospacing="1" w:line="360" w:lineRule="auto"/>
        <w:jc w:val="both"/>
      </w:pPr>
      <w:r w:rsidRPr="00090EFE">
        <w:lastRenderedPageBreak/>
        <w:t>3.3. Этапы внутреннего</w:t>
      </w:r>
      <w:r w:rsidR="001C57AD" w:rsidRPr="00090EFE">
        <w:t xml:space="preserve"> </w:t>
      </w:r>
      <w:r w:rsidRPr="00090EFE">
        <w:t xml:space="preserve">контроля: </w:t>
      </w:r>
    </w:p>
    <w:p w:rsidR="00AD766B" w:rsidRPr="00090EFE" w:rsidRDefault="00AD766B" w:rsidP="007E38FB">
      <w:pPr>
        <w:numPr>
          <w:ilvl w:val="0"/>
          <w:numId w:val="6"/>
        </w:numPr>
        <w:spacing w:before="100" w:beforeAutospacing="1" w:after="100" w:afterAutospacing="1" w:line="360" w:lineRule="auto"/>
        <w:jc w:val="both"/>
      </w:pPr>
      <w:r w:rsidRPr="00090EFE">
        <w:rPr>
          <w:b/>
          <w:i/>
        </w:rPr>
        <w:t>подготовительны</w:t>
      </w:r>
      <w:r w:rsidRPr="00090EFE">
        <w:rPr>
          <w:b/>
        </w:rPr>
        <w:t>й</w:t>
      </w:r>
      <w:r w:rsidRPr="00090EFE">
        <w:t xml:space="preserve"> (изучение образовательной программы МКДОУ, научно-методического сопровождения реализуемой программы, разработка, выбор диагностического инструментария, изучение педагогической документации к осуществлению контрольной деятельности, подбор дидактического материала, необходимого для обследования детей);</w:t>
      </w:r>
    </w:p>
    <w:p w:rsidR="00AD766B" w:rsidRPr="00090EFE" w:rsidRDefault="00AD766B" w:rsidP="007E38FB">
      <w:pPr>
        <w:numPr>
          <w:ilvl w:val="0"/>
          <w:numId w:val="6"/>
        </w:numPr>
        <w:spacing w:before="100" w:beforeAutospacing="1" w:after="100" w:afterAutospacing="1" w:line="360" w:lineRule="auto"/>
        <w:jc w:val="both"/>
      </w:pPr>
      <w:r w:rsidRPr="00090EFE">
        <w:rPr>
          <w:b/>
          <w:i/>
        </w:rPr>
        <w:t>сбор информации</w:t>
      </w:r>
      <w:r w:rsidRPr="00090EFE">
        <w:t xml:space="preserve"> (активные действ</w:t>
      </w:r>
      <w:r w:rsidR="001C57AD" w:rsidRPr="00090EFE">
        <w:t xml:space="preserve">ия), мероприятия по контрольной </w:t>
      </w:r>
      <w:r w:rsidR="007E38FB" w:rsidRPr="00090EFE">
        <w:t>деятельности</w:t>
      </w:r>
      <w:r w:rsidRPr="00090EFE">
        <w:t>;</w:t>
      </w:r>
    </w:p>
    <w:p w:rsidR="00AD766B" w:rsidRPr="00090EFE" w:rsidRDefault="00AD766B" w:rsidP="007E38FB">
      <w:pPr>
        <w:numPr>
          <w:ilvl w:val="0"/>
          <w:numId w:val="6"/>
        </w:numPr>
        <w:spacing w:before="100" w:beforeAutospacing="1" w:after="100" w:afterAutospacing="1" w:line="360" w:lineRule="auto"/>
        <w:jc w:val="both"/>
      </w:pPr>
      <w:r w:rsidRPr="00090EFE">
        <w:rPr>
          <w:b/>
          <w:i/>
        </w:rPr>
        <w:t>анализ информации</w:t>
      </w:r>
      <w:r w:rsidRPr="00090EFE">
        <w:t xml:space="preserve"> (первичная обработка данных, классификация, оформление результатов контрольной деятельности);</w:t>
      </w:r>
    </w:p>
    <w:p w:rsidR="00AD766B" w:rsidRPr="00090EFE" w:rsidRDefault="00AD766B" w:rsidP="007E38FB">
      <w:pPr>
        <w:numPr>
          <w:ilvl w:val="0"/>
          <w:numId w:val="6"/>
        </w:numPr>
        <w:spacing w:before="100" w:beforeAutospacing="1" w:after="100" w:afterAutospacing="1" w:line="360" w:lineRule="auto"/>
        <w:jc w:val="both"/>
      </w:pPr>
      <w:r w:rsidRPr="00090EFE">
        <w:rPr>
          <w:b/>
          <w:i/>
        </w:rPr>
        <w:t>проверка исполнения</w:t>
      </w:r>
      <w:r w:rsidRPr="00090EFE">
        <w:t xml:space="preserve"> управленческого решения.</w:t>
      </w:r>
    </w:p>
    <w:p w:rsidR="007E38FB" w:rsidRPr="00090EFE" w:rsidRDefault="007E38FB" w:rsidP="004A141A">
      <w:pPr>
        <w:spacing w:before="100" w:beforeAutospacing="1" w:after="100" w:afterAutospacing="1" w:line="360" w:lineRule="auto"/>
        <w:jc w:val="both"/>
      </w:pPr>
    </w:p>
    <w:p w:rsidR="00AD766B" w:rsidRPr="00090EFE" w:rsidRDefault="00AD766B" w:rsidP="004A141A">
      <w:pPr>
        <w:spacing w:before="100" w:beforeAutospacing="1" w:after="100" w:afterAutospacing="1" w:line="360" w:lineRule="auto"/>
        <w:jc w:val="both"/>
      </w:pPr>
      <w:r w:rsidRPr="00090EFE">
        <w:t xml:space="preserve">3.4. </w:t>
      </w:r>
      <w:r w:rsidRPr="00090EFE">
        <w:rPr>
          <w:b/>
          <w:i/>
        </w:rPr>
        <w:t>Внутренний контроль</w:t>
      </w:r>
      <w:r w:rsidR="001C57AD" w:rsidRPr="00090EFE">
        <w:t xml:space="preserve"> в ДОУ осуществляется </w:t>
      </w:r>
      <w:r w:rsidRPr="00090EFE">
        <w:t xml:space="preserve">по следующему </w:t>
      </w:r>
      <w:r w:rsidRPr="00090EFE">
        <w:rPr>
          <w:b/>
          <w:i/>
        </w:rPr>
        <w:t>алгоритму</w:t>
      </w:r>
      <w:r w:rsidRPr="00090EFE">
        <w:t>:</w:t>
      </w:r>
    </w:p>
    <w:p w:rsidR="00AD766B" w:rsidRPr="00090EFE" w:rsidRDefault="00AD766B" w:rsidP="007E38FB">
      <w:pPr>
        <w:spacing w:before="100" w:beforeAutospacing="1" w:after="100" w:afterAutospacing="1" w:line="360" w:lineRule="auto"/>
      </w:pPr>
      <w:r w:rsidRPr="00090EFE">
        <w:t>1.</w:t>
      </w:r>
      <w:r w:rsidR="007E38FB" w:rsidRPr="00090EFE">
        <w:t xml:space="preserve"> </w:t>
      </w:r>
      <w:r w:rsidRPr="00090EFE">
        <w:t>Изучить нормативные документы по теме контроля, сведения о результатах предыдущих проверок;</w:t>
      </w:r>
    </w:p>
    <w:p w:rsidR="00AD766B" w:rsidRPr="00090EFE" w:rsidRDefault="00AD766B" w:rsidP="007E38FB">
      <w:pPr>
        <w:spacing w:before="100" w:beforeAutospacing="1" w:after="100" w:afterAutospacing="1" w:line="360" w:lineRule="auto"/>
      </w:pPr>
      <w:r w:rsidRPr="00090EFE">
        <w:t>2. Определить цели, задачи контроля;</w:t>
      </w:r>
    </w:p>
    <w:p w:rsidR="00AD766B" w:rsidRPr="00090EFE" w:rsidRDefault="00AD766B" w:rsidP="007E38FB">
      <w:pPr>
        <w:spacing w:before="100" w:beforeAutospacing="1" w:after="100" w:afterAutospacing="1" w:line="360" w:lineRule="auto"/>
      </w:pPr>
      <w:r w:rsidRPr="00090EFE">
        <w:t xml:space="preserve">3. Определить показатели, критерии и </w:t>
      </w:r>
      <w:r w:rsidR="001C57AD" w:rsidRPr="00090EFE">
        <w:t>технологии оценивания</w:t>
      </w:r>
      <w:r w:rsidRPr="00090EFE">
        <w:t xml:space="preserve"> деятельности по теме и виду контроля; </w:t>
      </w:r>
    </w:p>
    <w:p w:rsidR="00AD766B" w:rsidRPr="00090EFE" w:rsidRDefault="00AD766B" w:rsidP="007E38FB">
      <w:pPr>
        <w:spacing w:before="100" w:beforeAutospacing="1" w:after="100" w:afterAutospacing="1" w:line="360" w:lineRule="auto"/>
      </w:pPr>
      <w:r w:rsidRPr="00090EFE">
        <w:t xml:space="preserve">4. Ознакомиться с той частью образовательной программы, которая изучается в процессе проведения проверки; ознакомиться с существующим методическим обеспечением образовательной программы; </w:t>
      </w:r>
    </w:p>
    <w:p w:rsidR="00AD766B" w:rsidRPr="00090EFE" w:rsidRDefault="00AD766B" w:rsidP="007E38FB">
      <w:pPr>
        <w:spacing w:before="100" w:beforeAutospacing="1" w:after="100" w:afterAutospacing="1" w:line="360" w:lineRule="auto"/>
      </w:pPr>
      <w:r w:rsidRPr="00090EFE">
        <w:t>5. Определить объект контроля, методы контроля и диагностический инструментарий, дидактический материал для обследования детей;</w:t>
      </w:r>
    </w:p>
    <w:p w:rsidR="00AD766B" w:rsidRPr="00090EFE" w:rsidRDefault="00AD766B" w:rsidP="007E38FB">
      <w:pPr>
        <w:spacing w:before="100" w:beforeAutospacing="1" w:after="100" w:afterAutospacing="1" w:line="360" w:lineRule="auto"/>
      </w:pPr>
      <w:r w:rsidRPr="00090EFE">
        <w:t>6. Разработать план-задание контроля;</w:t>
      </w:r>
    </w:p>
    <w:p w:rsidR="00AD766B" w:rsidRPr="00090EFE" w:rsidRDefault="00AD766B" w:rsidP="007E38FB">
      <w:pPr>
        <w:spacing w:before="100" w:beforeAutospacing="1" w:after="100" w:afterAutospacing="1" w:line="360" w:lineRule="auto"/>
      </w:pPr>
      <w:r w:rsidRPr="00090EFE">
        <w:t>7</w:t>
      </w:r>
      <w:r w:rsidRPr="00090EFE">
        <w:rPr>
          <w:i/>
        </w:rPr>
        <w:t xml:space="preserve">. </w:t>
      </w:r>
      <w:r w:rsidR="001C57AD" w:rsidRPr="00090EFE">
        <w:t>Издание приказа</w:t>
      </w:r>
      <w:r w:rsidRPr="00090EFE">
        <w:t xml:space="preserve"> </w:t>
      </w:r>
      <w:r w:rsidR="001C57AD" w:rsidRPr="00090EFE">
        <w:t xml:space="preserve">«Об организации </w:t>
      </w:r>
      <w:r w:rsidRPr="00090EFE">
        <w:t>и провед</w:t>
      </w:r>
      <w:r w:rsidR="001C57AD" w:rsidRPr="00090EFE">
        <w:t>ении</w:t>
      </w:r>
      <w:r w:rsidRPr="00090EFE">
        <w:t xml:space="preserve"> контроля»;</w:t>
      </w:r>
    </w:p>
    <w:p w:rsidR="00AD766B" w:rsidRPr="00090EFE" w:rsidRDefault="00AD766B" w:rsidP="007E38FB">
      <w:pPr>
        <w:spacing w:before="100" w:beforeAutospacing="1" w:after="100" w:afterAutospacing="1" w:line="360" w:lineRule="auto"/>
      </w:pPr>
      <w:r w:rsidRPr="00090EFE">
        <w:t xml:space="preserve">8. Провести мероприятия по контролю, необходимые для достижения целей и задач проведения проверки: анализ ведения и оформления образовательной документации, </w:t>
      </w:r>
      <w:r w:rsidRPr="00090EFE">
        <w:lastRenderedPageBreak/>
        <w:t>видов планирования; проверка осуществления образовательной деятельности; проверка соблюдения условий для осуществления образовательной деятельности;</w:t>
      </w:r>
    </w:p>
    <w:p w:rsidR="00AD766B" w:rsidRPr="00090EFE" w:rsidRDefault="000A138B" w:rsidP="007E38FB">
      <w:pPr>
        <w:spacing w:before="100" w:beforeAutospacing="1" w:after="100" w:afterAutospacing="1" w:line="360" w:lineRule="auto"/>
      </w:pPr>
      <w:r w:rsidRPr="00090EFE">
        <w:t>9</w:t>
      </w:r>
      <w:r w:rsidR="00AD766B" w:rsidRPr="00090EFE">
        <w:t>. Собрать информацию и провести первичный анализ собранного материала;</w:t>
      </w:r>
    </w:p>
    <w:p w:rsidR="00AD766B" w:rsidRPr="00090EFE" w:rsidRDefault="000A138B" w:rsidP="007E38FB">
      <w:pPr>
        <w:spacing w:before="100" w:beforeAutospacing="1" w:after="100" w:afterAutospacing="1" w:line="360" w:lineRule="auto"/>
      </w:pPr>
      <w:r w:rsidRPr="00090EFE">
        <w:t>10</w:t>
      </w:r>
      <w:r w:rsidR="00AD766B" w:rsidRPr="00090EFE">
        <w:t>. Сформулировать выводы по итогам контроля;</w:t>
      </w:r>
    </w:p>
    <w:p w:rsidR="00AD766B" w:rsidRPr="00090EFE" w:rsidRDefault="000A138B" w:rsidP="007E38FB">
      <w:pPr>
        <w:spacing w:before="100" w:beforeAutospacing="1" w:after="100" w:afterAutospacing="1" w:line="360" w:lineRule="auto"/>
      </w:pPr>
      <w:r w:rsidRPr="00090EFE">
        <w:t>11</w:t>
      </w:r>
      <w:r w:rsidR="001C57AD" w:rsidRPr="00090EFE">
        <w:t xml:space="preserve">. Выработка рекомендаций </w:t>
      </w:r>
      <w:r w:rsidR="00AD766B" w:rsidRPr="00090EFE">
        <w:t xml:space="preserve">и определение путей исправления недостатков; </w:t>
      </w:r>
    </w:p>
    <w:p w:rsidR="00AD766B" w:rsidRPr="00090EFE" w:rsidRDefault="00AD766B" w:rsidP="007E38FB">
      <w:pPr>
        <w:spacing w:before="100" w:beforeAutospacing="1" w:after="100" w:afterAutospacing="1" w:line="360" w:lineRule="auto"/>
      </w:pPr>
      <w:r w:rsidRPr="00090EFE">
        <w:t>1</w:t>
      </w:r>
      <w:r w:rsidR="000A138B" w:rsidRPr="00090EFE">
        <w:t>2</w:t>
      </w:r>
      <w:r w:rsidRPr="00090EFE">
        <w:t>. Подготовка справки или акта по результатам проверки;</w:t>
      </w:r>
    </w:p>
    <w:p w:rsidR="00AD766B" w:rsidRPr="00090EFE" w:rsidRDefault="00AD766B" w:rsidP="007E38FB">
      <w:pPr>
        <w:spacing w:before="100" w:beforeAutospacing="1" w:after="100" w:afterAutospacing="1" w:line="360" w:lineRule="auto"/>
      </w:pPr>
      <w:r w:rsidRPr="00090EFE">
        <w:t>1</w:t>
      </w:r>
      <w:r w:rsidR="000A138B" w:rsidRPr="00090EFE">
        <w:t>3</w:t>
      </w:r>
      <w:r w:rsidRPr="00090EFE">
        <w:t xml:space="preserve">. </w:t>
      </w:r>
      <w:r w:rsidR="001C57AD" w:rsidRPr="00090EFE">
        <w:t>Подготовка приказа</w:t>
      </w:r>
      <w:r w:rsidRPr="00090EFE">
        <w:t xml:space="preserve"> по результатам проверки;</w:t>
      </w:r>
    </w:p>
    <w:p w:rsidR="00AD766B" w:rsidRPr="00090EFE" w:rsidRDefault="000A138B" w:rsidP="007E38FB">
      <w:pPr>
        <w:spacing w:before="100" w:beforeAutospacing="1" w:after="100" w:afterAutospacing="1" w:line="360" w:lineRule="auto"/>
      </w:pPr>
      <w:r w:rsidRPr="00090EFE">
        <w:t>14</w:t>
      </w:r>
      <w:r w:rsidR="00AD766B" w:rsidRPr="00090EFE">
        <w:t>. Проверка исполнения рекомендаций, управленческих решений.</w:t>
      </w:r>
    </w:p>
    <w:p w:rsidR="00AD766B" w:rsidRPr="00090EFE" w:rsidRDefault="00AD766B" w:rsidP="004A141A">
      <w:pPr>
        <w:spacing w:before="100" w:beforeAutospacing="1" w:after="100" w:afterAutospacing="1" w:line="360" w:lineRule="auto"/>
        <w:jc w:val="both"/>
      </w:pPr>
      <w:r w:rsidRPr="00090EFE">
        <w:t>3.5</w:t>
      </w:r>
      <w:r w:rsidRPr="00090EFE">
        <w:rPr>
          <w:color w:val="FF0000"/>
        </w:rPr>
        <w:t xml:space="preserve">. </w:t>
      </w:r>
      <w:r w:rsidRPr="00090EFE">
        <w:t xml:space="preserve">В процессе контрольной деятельности должностные лица и проверяющие могут использовать </w:t>
      </w:r>
      <w:r w:rsidRPr="00090EFE">
        <w:rPr>
          <w:b/>
          <w:i/>
        </w:rPr>
        <w:t>следующие методы и технологии</w:t>
      </w:r>
      <w:r w:rsidRPr="00090EFE">
        <w:t>:</w:t>
      </w:r>
    </w:p>
    <w:p w:rsidR="00AD766B" w:rsidRPr="00090EFE" w:rsidRDefault="00AD766B" w:rsidP="004A141A">
      <w:pPr>
        <w:spacing w:before="100" w:beforeAutospacing="1" w:after="100" w:afterAutospacing="1" w:line="360" w:lineRule="auto"/>
        <w:jc w:val="both"/>
      </w:pPr>
      <w:r w:rsidRPr="00090EFE">
        <w:t xml:space="preserve">- </w:t>
      </w:r>
      <w:r w:rsidRPr="00090EFE">
        <w:rPr>
          <w:b/>
          <w:i/>
        </w:rPr>
        <w:t xml:space="preserve">теоретические </w:t>
      </w:r>
      <w:r w:rsidRPr="00090EFE">
        <w:t>(анализ литературы по теме контроля);</w:t>
      </w:r>
    </w:p>
    <w:p w:rsidR="00AD766B" w:rsidRPr="00090EFE" w:rsidRDefault="00AD766B" w:rsidP="004A141A">
      <w:pPr>
        <w:spacing w:before="100" w:beforeAutospacing="1" w:after="100" w:afterAutospacing="1" w:line="360" w:lineRule="auto"/>
        <w:jc w:val="both"/>
      </w:pPr>
      <w:r w:rsidRPr="00090EFE">
        <w:t xml:space="preserve">- </w:t>
      </w:r>
      <w:r w:rsidRPr="00090EFE">
        <w:rPr>
          <w:b/>
          <w:i/>
        </w:rPr>
        <w:t>практические</w:t>
      </w:r>
      <w:r w:rsidRPr="00090EFE">
        <w:t>:</w:t>
      </w:r>
    </w:p>
    <w:p w:rsidR="00AD766B" w:rsidRPr="00090EFE" w:rsidRDefault="00AD766B" w:rsidP="007E38FB">
      <w:pPr>
        <w:numPr>
          <w:ilvl w:val="0"/>
          <w:numId w:val="7"/>
        </w:numPr>
        <w:spacing w:before="100" w:beforeAutospacing="1" w:after="100" w:afterAutospacing="1" w:line="360" w:lineRule="auto"/>
        <w:jc w:val="both"/>
      </w:pPr>
      <w:r w:rsidRPr="00090EFE">
        <w:rPr>
          <w:b/>
        </w:rPr>
        <w:t>изучение и анализ планирования</w:t>
      </w:r>
      <w:r w:rsidRPr="00090EFE">
        <w:t xml:space="preserve"> (образовательную </w:t>
      </w:r>
      <w:r w:rsidR="001C57AD" w:rsidRPr="00090EFE">
        <w:t>программу МБДОУ</w:t>
      </w:r>
      <w:r w:rsidRPr="00090EFE">
        <w:t xml:space="preserve">, РП, как приложение к образовательной </w:t>
      </w:r>
      <w:r w:rsidR="001C57AD" w:rsidRPr="00090EFE">
        <w:t>программе, перспективные</w:t>
      </w:r>
      <w:r w:rsidRPr="00090EFE">
        <w:t xml:space="preserve"> и календарные планы педагогов); </w:t>
      </w:r>
    </w:p>
    <w:p w:rsidR="00AD766B" w:rsidRPr="00090EFE" w:rsidRDefault="00AD766B" w:rsidP="007E38FB">
      <w:pPr>
        <w:numPr>
          <w:ilvl w:val="0"/>
          <w:numId w:val="7"/>
        </w:numPr>
        <w:spacing w:before="100" w:beforeAutospacing="1" w:after="100" w:afterAutospacing="1" w:line="360" w:lineRule="auto"/>
        <w:jc w:val="both"/>
      </w:pPr>
      <w:r w:rsidRPr="00090EFE">
        <w:rPr>
          <w:b/>
        </w:rPr>
        <w:t>анализ продуктов детской деятельности</w:t>
      </w:r>
      <w:r w:rsidRPr="00090EFE">
        <w:t xml:space="preserve"> (рисунок, аппликация, лепка, конструирование по критериям оценки овладения детьми изобразительной деятельностью и развития их творчества;</w:t>
      </w:r>
    </w:p>
    <w:p w:rsidR="00AD766B" w:rsidRPr="00090EFE" w:rsidRDefault="00AD766B" w:rsidP="007E38FB">
      <w:pPr>
        <w:numPr>
          <w:ilvl w:val="0"/>
          <w:numId w:val="7"/>
        </w:numPr>
        <w:spacing w:before="100" w:beforeAutospacing="1" w:after="100" w:afterAutospacing="1" w:line="360" w:lineRule="auto"/>
        <w:jc w:val="both"/>
      </w:pPr>
      <w:r w:rsidRPr="00090EFE">
        <w:rPr>
          <w:b/>
        </w:rPr>
        <w:t>анализ предметно-развивающей среды</w:t>
      </w:r>
      <w:r w:rsidRPr="00090EFE">
        <w:t xml:space="preserve"> (по разработанным картам анализа построения предметно-развивающей среды с учетом принципов реализуемой программы);</w:t>
      </w:r>
    </w:p>
    <w:p w:rsidR="00AD766B" w:rsidRPr="00090EFE" w:rsidRDefault="00AD766B" w:rsidP="007E38FB">
      <w:pPr>
        <w:numPr>
          <w:ilvl w:val="0"/>
          <w:numId w:val="7"/>
        </w:numPr>
        <w:spacing w:before="100" w:beforeAutospacing="1" w:after="100" w:afterAutospacing="1" w:line="360" w:lineRule="auto"/>
        <w:jc w:val="both"/>
      </w:pPr>
      <w:r w:rsidRPr="00090EFE">
        <w:rPr>
          <w:b/>
        </w:rPr>
        <w:t>наблюдение</w:t>
      </w:r>
      <w:r w:rsidRPr="00090EFE">
        <w:t>;</w:t>
      </w:r>
    </w:p>
    <w:p w:rsidR="00AD766B" w:rsidRPr="00090EFE" w:rsidRDefault="00AD766B" w:rsidP="007E38FB">
      <w:pPr>
        <w:numPr>
          <w:ilvl w:val="0"/>
          <w:numId w:val="7"/>
        </w:numPr>
        <w:spacing w:before="100" w:beforeAutospacing="1" w:after="100" w:afterAutospacing="1" w:line="360" w:lineRule="auto"/>
        <w:jc w:val="both"/>
      </w:pPr>
      <w:r w:rsidRPr="00090EFE">
        <w:t xml:space="preserve">педагогический </w:t>
      </w:r>
      <w:r w:rsidRPr="00090EFE">
        <w:rPr>
          <w:b/>
        </w:rPr>
        <w:t>анализ непосредственно образовательной деятельности педагога и детей, режимных моментов, самостоятельной деятельности детей</w:t>
      </w:r>
      <w:r w:rsidRPr="00090EFE">
        <w:t xml:space="preserve"> (</w:t>
      </w:r>
      <w:proofErr w:type="gramStart"/>
      <w:r w:rsidRPr="00090EFE">
        <w:t>согласно</w:t>
      </w:r>
      <w:proofErr w:type="gramEnd"/>
      <w:r w:rsidRPr="00090EFE">
        <w:t xml:space="preserve"> разработанных моделей у</w:t>
      </w:r>
      <w:r w:rsidR="001C57AD" w:rsidRPr="00090EFE">
        <w:t xml:space="preserve">чебно-воспитательного процесса в </w:t>
      </w:r>
      <w:r w:rsidRPr="00090EFE">
        <w:t>соответствии с определенным объемом времени, отведенного на реализацию Программы в течение дня, недели);</w:t>
      </w:r>
    </w:p>
    <w:p w:rsidR="00AD766B" w:rsidRPr="00090EFE" w:rsidRDefault="00AD766B" w:rsidP="007E38FB">
      <w:pPr>
        <w:numPr>
          <w:ilvl w:val="0"/>
          <w:numId w:val="7"/>
        </w:numPr>
        <w:spacing w:before="100" w:beforeAutospacing="1" w:after="100" w:afterAutospacing="1" w:line="360" w:lineRule="auto"/>
        <w:jc w:val="both"/>
      </w:pPr>
      <w:r w:rsidRPr="00090EFE">
        <w:rPr>
          <w:b/>
        </w:rPr>
        <w:lastRenderedPageBreak/>
        <w:t>диагностический инструментарий</w:t>
      </w:r>
      <w:r w:rsidR="001C57AD" w:rsidRPr="00090EFE">
        <w:tab/>
        <w:t xml:space="preserve">(проведение диагностики детей по </w:t>
      </w:r>
      <w:r w:rsidRPr="00090EFE">
        <w:t>образовательной программе М</w:t>
      </w:r>
      <w:r w:rsidR="009E2C5F" w:rsidRPr="00090EFE">
        <w:t>Б</w:t>
      </w:r>
      <w:r w:rsidRPr="00090EFE">
        <w:t xml:space="preserve">ДОУ в соответствии с планируемыми результатами </w:t>
      </w:r>
      <w:r w:rsidR="001C57AD" w:rsidRPr="00090EFE">
        <w:t xml:space="preserve">освоения программы, заполнение </w:t>
      </w:r>
      <w:r w:rsidRPr="00090EFE">
        <w:t>диагностических таблиц по освоению детьми образовательных областей, полнота технологии оценки по всем направлениям развития дете</w:t>
      </w:r>
      <w:proofErr w:type="gramStart"/>
      <w:r w:rsidRPr="00090EFE">
        <w:t>й-</w:t>
      </w:r>
      <w:proofErr w:type="gramEnd"/>
      <w:r w:rsidRPr="00090EFE">
        <w:t xml:space="preserve"> физическое, социально- личностное, познавательно-речевое и художественно- эстетическое);</w:t>
      </w:r>
    </w:p>
    <w:p w:rsidR="00AD766B" w:rsidRPr="00090EFE" w:rsidRDefault="00AD766B" w:rsidP="007E38FB">
      <w:pPr>
        <w:numPr>
          <w:ilvl w:val="0"/>
          <w:numId w:val="7"/>
        </w:numPr>
        <w:spacing w:before="100" w:beforeAutospacing="1" w:after="100" w:afterAutospacing="1" w:line="360" w:lineRule="auto"/>
        <w:jc w:val="both"/>
      </w:pPr>
      <w:r w:rsidRPr="00090EFE">
        <w:rPr>
          <w:b/>
        </w:rPr>
        <w:t>изучение педагогического опыта</w:t>
      </w:r>
      <w:r w:rsidRPr="00090EFE">
        <w:t>;</w:t>
      </w:r>
    </w:p>
    <w:p w:rsidR="00AD766B" w:rsidRPr="00090EFE" w:rsidRDefault="00AD766B" w:rsidP="007E38FB">
      <w:pPr>
        <w:numPr>
          <w:ilvl w:val="0"/>
          <w:numId w:val="7"/>
        </w:numPr>
        <w:spacing w:before="100" w:beforeAutospacing="1" w:after="100" w:afterAutospacing="1" w:line="360" w:lineRule="auto"/>
        <w:jc w:val="both"/>
      </w:pPr>
      <w:r w:rsidRPr="00090EFE">
        <w:rPr>
          <w:b/>
        </w:rPr>
        <w:t>анализ деятельности воспитателей</w:t>
      </w:r>
      <w:r w:rsidRPr="00090EFE">
        <w:t xml:space="preserve"> (анкетирование, опросы, ведение документации, тем самообразований, общение с родителями и детьми, участие в конкурсах, презентациях и в других формах деятельности);</w:t>
      </w:r>
    </w:p>
    <w:p w:rsidR="00AD766B" w:rsidRPr="00090EFE" w:rsidRDefault="001C57AD" w:rsidP="007E38FB">
      <w:pPr>
        <w:numPr>
          <w:ilvl w:val="0"/>
          <w:numId w:val="7"/>
        </w:numPr>
        <w:spacing w:before="100" w:beforeAutospacing="1" w:after="100" w:afterAutospacing="1" w:line="360" w:lineRule="auto"/>
        <w:jc w:val="both"/>
      </w:pPr>
      <w:r w:rsidRPr="00090EFE">
        <w:rPr>
          <w:b/>
        </w:rPr>
        <w:t>анализ деятельности работников</w:t>
      </w:r>
      <w:r w:rsidR="00AD766B" w:rsidRPr="00090EFE">
        <w:rPr>
          <w:b/>
        </w:rPr>
        <w:t xml:space="preserve"> М</w:t>
      </w:r>
      <w:r w:rsidR="009E2C5F" w:rsidRPr="00090EFE">
        <w:rPr>
          <w:b/>
        </w:rPr>
        <w:t>Б</w:t>
      </w:r>
      <w:r w:rsidR="00AD766B" w:rsidRPr="00090EFE">
        <w:rPr>
          <w:b/>
        </w:rPr>
        <w:t xml:space="preserve">ДОУ </w:t>
      </w:r>
      <w:r w:rsidRPr="00090EFE">
        <w:t xml:space="preserve">(хронометраж, социометрия, </w:t>
      </w:r>
      <w:r w:rsidR="00AD766B" w:rsidRPr="00090EFE">
        <w:t>оформление карт контроля, обследование детей медицинской службой, своевременное заполнение документации);</w:t>
      </w:r>
    </w:p>
    <w:p w:rsidR="00AD766B" w:rsidRPr="00090EFE" w:rsidRDefault="00AD766B" w:rsidP="007E38FB">
      <w:pPr>
        <w:numPr>
          <w:ilvl w:val="0"/>
          <w:numId w:val="7"/>
        </w:numPr>
        <w:spacing w:before="100" w:beforeAutospacing="1" w:after="100" w:afterAutospacing="1" w:line="360" w:lineRule="auto"/>
        <w:jc w:val="both"/>
      </w:pPr>
      <w:r w:rsidRPr="00090EFE">
        <w:rPr>
          <w:b/>
        </w:rPr>
        <w:t>анализ наглядной агитации для родителей</w:t>
      </w:r>
      <w:r w:rsidRPr="00090EFE">
        <w:t xml:space="preserve"> (изучение содержания информации для родителей с точки зрения воспитания, обучение и развитие, преемственность со школой, взаимодействие с социумом);</w:t>
      </w:r>
    </w:p>
    <w:p w:rsidR="00AD766B" w:rsidRPr="00090EFE" w:rsidRDefault="00AD766B" w:rsidP="007E38FB">
      <w:pPr>
        <w:numPr>
          <w:ilvl w:val="0"/>
          <w:numId w:val="7"/>
        </w:numPr>
        <w:spacing w:before="100" w:beforeAutospacing="1" w:after="100" w:afterAutospacing="1" w:line="360" w:lineRule="auto"/>
        <w:jc w:val="both"/>
      </w:pPr>
      <w:r w:rsidRPr="00090EFE">
        <w:t xml:space="preserve">посещение и </w:t>
      </w:r>
      <w:r w:rsidRPr="00090EFE">
        <w:rPr>
          <w:b/>
        </w:rPr>
        <w:t>анализ родительских собраний</w:t>
      </w:r>
      <w:r w:rsidRPr="00090EFE">
        <w:t xml:space="preserve"> и других видов взаимодействия (анализ протоколов родительских собраний с целью использования разнообразных форм по проведени</w:t>
      </w:r>
      <w:r w:rsidR="001C57AD" w:rsidRPr="00090EFE">
        <w:t xml:space="preserve">ю собраний, дифференцированные </w:t>
      </w:r>
      <w:r w:rsidRPr="00090EFE">
        <w:t>формы педагогического просвещения родителей, открытые показы занятий специалис</w:t>
      </w:r>
      <w:r w:rsidR="001C57AD" w:rsidRPr="00090EFE">
        <w:t xml:space="preserve">тами и воспитателями, изучение </w:t>
      </w:r>
      <w:r w:rsidRPr="00090EFE">
        <w:t>интересов и потребностей родителей);</w:t>
      </w:r>
    </w:p>
    <w:p w:rsidR="00AD766B" w:rsidRPr="00090EFE" w:rsidRDefault="00AD766B" w:rsidP="004A141A">
      <w:pPr>
        <w:spacing w:before="100" w:beforeAutospacing="1" w:after="100" w:afterAutospacing="1" w:line="360" w:lineRule="auto"/>
        <w:jc w:val="both"/>
      </w:pPr>
      <w:r w:rsidRPr="00090EFE">
        <w:rPr>
          <w:b/>
          <w:i/>
        </w:rPr>
        <w:t>методы моделирования</w:t>
      </w:r>
      <w:r w:rsidRPr="00090EFE">
        <w:t xml:space="preserve"> (анализ и оценка моделей образовательного процесса, инновационных процессов, процесса управления, модели методической службы М</w:t>
      </w:r>
      <w:r w:rsidR="009E2C5F" w:rsidRPr="00090EFE">
        <w:t>Б</w:t>
      </w:r>
      <w:r w:rsidRPr="00090EFE">
        <w:t>ДОУ);</w:t>
      </w:r>
    </w:p>
    <w:p w:rsidR="00AD766B" w:rsidRPr="00090EFE" w:rsidRDefault="00AD766B" w:rsidP="004A141A">
      <w:pPr>
        <w:spacing w:before="100" w:beforeAutospacing="1" w:after="100" w:afterAutospacing="1" w:line="360" w:lineRule="auto"/>
        <w:jc w:val="both"/>
      </w:pPr>
      <w:r w:rsidRPr="00090EFE">
        <w:rPr>
          <w:b/>
          <w:i/>
        </w:rPr>
        <w:t>конвент – анализ</w:t>
      </w:r>
      <w:r w:rsidRPr="00090EFE">
        <w:t xml:space="preserve"> (количественный и качественный анализ материалов, связанных с научно-методическим обеспечением образовательного процесса).</w:t>
      </w:r>
    </w:p>
    <w:p w:rsidR="00AD766B" w:rsidRPr="00090EFE" w:rsidRDefault="00AD766B" w:rsidP="004A141A">
      <w:pPr>
        <w:spacing w:before="100" w:beforeAutospacing="1" w:after="100" w:afterAutospacing="1" w:line="360" w:lineRule="auto"/>
        <w:jc w:val="both"/>
      </w:pPr>
      <w:proofErr w:type="gramStart"/>
      <w:r w:rsidRPr="00090EFE">
        <w:rPr>
          <w:b/>
          <w:i/>
        </w:rPr>
        <w:t>социологические</w:t>
      </w:r>
      <w:proofErr w:type="gramEnd"/>
      <w:r w:rsidRPr="00090EFE">
        <w:t xml:space="preserve"> (анкетирование родителей, тестирование с воспитателями и детьми, беседа с детьми, собеседование с воспитателями и родителями, экспертная оценка);</w:t>
      </w:r>
    </w:p>
    <w:p w:rsidR="00AD766B" w:rsidRPr="00090EFE" w:rsidRDefault="00AD766B" w:rsidP="004A141A">
      <w:pPr>
        <w:spacing w:before="100" w:beforeAutospacing="1" w:after="100" w:afterAutospacing="1" w:line="360" w:lineRule="auto"/>
        <w:jc w:val="both"/>
      </w:pPr>
      <w:r w:rsidRPr="00090EFE">
        <w:rPr>
          <w:b/>
          <w:i/>
        </w:rPr>
        <w:t xml:space="preserve">методы обработки результатов </w:t>
      </w:r>
      <w:r w:rsidRPr="00090EFE">
        <w:t>контрольно-аналитической деятельности (графические – графики, схемы; математические – подсчет коэффициентов, заполнение таблиц и др.).</w:t>
      </w:r>
    </w:p>
    <w:p w:rsidR="00AD766B" w:rsidRPr="00090EFE" w:rsidRDefault="00AD766B" w:rsidP="004A141A">
      <w:pPr>
        <w:spacing w:before="100" w:beforeAutospacing="1" w:after="100" w:afterAutospacing="1" w:line="360" w:lineRule="auto"/>
        <w:jc w:val="both"/>
      </w:pPr>
      <w:r w:rsidRPr="00090EFE">
        <w:t>3.6. Контрольная деятельность может осуществляться в виде плановых, оперативных пров</w:t>
      </w:r>
      <w:r w:rsidR="001C57AD" w:rsidRPr="00090EFE">
        <w:t xml:space="preserve">ерок, мониторинга и текущего и </w:t>
      </w:r>
      <w:r w:rsidRPr="00090EFE">
        <w:t>контроля.</w:t>
      </w:r>
    </w:p>
    <w:p w:rsidR="00AD766B" w:rsidRPr="00090EFE" w:rsidRDefault="00AD766B" w:rsidP="004A141A">
      <w:pPr>
        <w:spacing w:before="100" w:beforeAutospacing="1" w:after="100" w:afterAutospacing="1" w:line="360" w:lineRule="auto"/>
        <w:jc w:val="both"/>
      </w:pPr>
      <w:r w:rsidRPr="00090EFE">
        <w:lastRenderedPageBreak/>
        <w:t>3.7. Контрольная деятельность в виде плановых прове</w:t>
      </w:r>
      <w:r w:rsidR="004A141A" w:rsidRPr="00090EFE">
        <w:t xml:space="preserve">рок проходит в соответствии с </w:t>
      </w:r>
      <w:r w:rsidRPr="00090EFE">
        <w:t>годовым планом работы ДОУ,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w:t>
      </w:r>
    </w:p>
    <w:p w:rsidR="00AD766B" w:rsidRPr="00090EFE" w:rsidRDefault="001C57AD" w:rsidP="004A141A">
      <w:pPr>
        <w:spacing w:before="100" w:beforeAutospacing="1" w:after="100" w:afterAutospacing="1" w:line="360" w:lineRule="auto"/>
        <w:jc w:val="both"/>
      </w:pPr>
      <w:r w:rsidRPr="00090EFE">
        <w:t xml:space="preserve">3.7.1. </w:t>
      </w:r>
      <w:r w:rsidR="00AD766B" w:rsidRPr="00090EFE">
        <w:t>По совокупности вопросов, подлежащих проверке, плановый контроль проводится в виде тематических (одно направление деятельности) или комплексных проверок (</w:t>
      </w:r>
      <w:proofErr w:type="gramStart"/>
      <w:r w:rsidR="00AD766B" w:rsidRPr="00090EFE">
        <w:t>два и более направлений</w:t>
      </w:r>
      <w:proofErr w:type="gramEnd"/>
      <w:r w:rsidR="00AD766B" w:rsidRPr="00090EFE">
        <w:t>),</w:t>
      </w:r>
      <w:r w:rsidR="00AD766B" w:rsidRPr="00090EFE">
        <w:rPr>
          <w:i/>
        </w:rPr>
        <w:t xml:space="preserve"> </w:t>
      </w:r>
      <w:r w:rsidR="00AD766B" w:rsidRPr="00090EFE">
        <w:t>мониторинга и педагогической диагностики.</w:t>
      </w:r>
    </w:p>
    <w:p w:rsidR="00AD766B" w:rsidRPr="00090EFE" w:rsidRDefault="001C57AD" w:rsidP="004A141A">
      <w:pPr>
        <w:spacing w:before="100" w:beforeAutospacing="1" w:after="100" w:afterAutospacing="1" w:line="360" w:lineRule="auto"/>
        <w:jc w:val="both"/>
      </w:pPr>
      <w:r w:rsidRPr="00090EFE">
        <w:t xml:space="preserve"> 3.7.2</w:t>
      </w:r>
      <w:r w:rsidR="00AD766B" w:rsidRPr="00090EFE">
        <w:t xml:space="preserve">. </w:t>
      </w:r>
      <w:r w:rsidR="00AD766B" w:rsidRPr="00090EFE">
        <w:rPr>
          <w:b/>
          <w:i/>
        </w:rPr>
        <w:t>Тематический контроль</w:t>
      </w:r>
      <w:r w:rsidR="00AD766B" w:rsidRPr="00090EFE">
        <w:rPr>
          <w:i/>
        </w:rPr>
        <w:t xml:space="preserve"> –</w:t>
      </w:r>
      <w:r w:rsidR="00AD766B" w:rsidRPr="00090EFE">
        <w:t xml:space="preserve"> полный анализ системы образовательной работы с детьми по одному, двум областям программы или по одному виду деятельности с целью выявления профессиональной компетентности педагогов, уровня </w:t>
      </w:r>
      <w:proofErr w:type="spellStart"/>
      <w:r w:rsidR="00AD766B" w:rsidRPr="00090EFE">
        <w:t>обученности</w:t>
      </w:r>
      <w:proofErr w:type="spellEnd"/>
      <w:r w:rsidR="00AD766B" w:rsidRPr="00090EFE">
        <w:t xml:space="preserve"> и воспитанности детей, оценки полноты и качества реализации образовательной программы в соответствии с планируемыми результатами освоения детьми ООП и условий ее реализации.</w:t>
      </w:r>
    </w:p>
    <w:p w:rsidR="00AD766B" w:rsidRPr="00090EFE" w:rsidRDefault="00AD766B" w:rsidP="004A141A">
      <w:pPr>
        <w:spacing w:before="100" w:beforeAutospacing="1" w:after="100" w:afterAutospacing="1" w:line="360" w:lineRule="auto"/>
        <w:jc w:val="both"/>
      </w:pPr>
      <w:r w:rsidRPr="00090EFE">
        <w:t>Темы тематического контроля определяются в соответствии с годовым планом работы М</w:t>
      </w:r>
      <w:r w:rsidR="009E2C5F" w:rsidRPr="00090EFE">
        <w:t>Б</w:t>
      </w:r>
      <w:r w:rsidRPr="00090EFE">
        <w:t>ДОУ на основании проблемно-ориентированного анализа работы ДОУ по итогам предыдущего учебного года.</w:t>
      </w:r>
    </w:p>
    <w:p w:rsidR="00AD766B" w:rsidRPr="00090EFE" w:rsidRDefault="00AD766B" w:rsidP="004A141A">
      <w:pPr>
        <w:spacing w:before="100" w:beforeAutospacing="1" w:after="100" w:afterAutospacing="1" w:line="360" w:lineRule="auto"/>
        <w:jc w:val="both"/>
      </w:pPr>
      <w:r w:rsidRPr="00090EFE">
        <w:t>3.7.3. Одной из форм тематического контроля является пе</w:t>
      </w:r>
      <w:r w:rsidR="001C57AD" w:rsidRPr="00090EFE">
        <w:t xml:space="preserve">рсональный контроль. В ходе </w:t>
      </w:r>
      <w:r w:rsidRPr="00090EFE">
        <w:t xml:space="preserve">персонального контроля </w:t>
      </w:r>
      <w:proofErr w:type="gramStart"/>
      <w:r w:rsidRPr="00090EFE">
        <w:t>проверяющий</w:t>
      </w:r>
      <w:proofErr w:type="gramEnd"/>
      <w:r w:rsidRPr="00090EFE">
        <w:t xml:space="preserve"> изучает:</w:t>
      </w:r>
    </w:p>
    <w:p w:rsidR="00AD766B" w:rsidRPr="00090EFE" w:rsidRDefault="00AD766B" w:rsidP="007E38FB">
      <w:pPr>
        <w:numPr>
          <w:ilvl w:val="0"/>
          <w:numId w:val="8"/>
        </w:numPr>
        <w:spacing w:before="100" w:beforeAutospacing="1" w:after="100" w:afterAutospacing="1" w:line="360" w:lineRule="auto"/>
        <w:jc w:val="both"/>
      </w:pPr>
      <w:r w:rsidRPr="00090EFE">
        <w:t>уровень знаний работника в области его компетенции;</w:t>
      </w:r>
    </w:p>
    <w:p w:rsidR="00AD766B" w:rsidRPr="00090EFE" w:rsidRDefault="00AD766B" w:rsidP="007E38FB">
      <w:pPr>
        <w:numPr>
          <w:ilvl w:val="0"/>
          <w:numId w:val="8"/>
        </w:numPr>
        <w:spacing w:before="100" w:beforeAutospacing="1" w:after="100" w:afterAutospacing="1" w:line="360" w:lineRule="auto"/>
        <w:jc w:val="both"/>
      </w:pPr>
      <w:r w:rsidRPr="00090EFE">
        <w:t>уровень исполнения работником его должностных обязанностей;</w:t>
      </w:r>
    </w:p>
    <w:p w:rsidR="00AD766B" w:rsidRPr="00090EFE" w:rsidRDefault="00AD766B" w:rsidP="007E38FB">
      <w:pPr>
        <w:numPr>
          <w:ilvl w:val="0"/>
          <w:numId w:val="8"/>
        </w:numPr>
        <w:spacing w:before="100" w:beforeAutospacing="1" w:after="100" w:afterAutospacing="1" w:line="360" w:lineRule="auto"/>
        <w:jc w:val="both"/>
      </w:pPr>
      <w:r w:rsidRPr="00090EFE">
        <w:t>результаты деятельности работника детского сада и пути их достижения.</w:t>
      </w:r>
    </w:p>
    <w:p w:rsidR="00AD766B" w:rsidRPr="00090EFE" w:rsidRDefault="00AD766B" w:rsidP="004A141A">
      <w:pPr>
        <w:spacing w:before="100" w:beforeAutospacing="1" w:after="100" w:afterAutospacing="1" w:line="360" w:lineRule="auto"/>
        <w:jc w:val="both"/>
      </w:pPr>
      <w:r w:rsidRPr="00090EFE">
        <w:t xml:space="preserve">3.8. Одной из форм комплексного контроля является </w:t>
      </w:r>
      <w:r w:rsidRPr="00090EFE">
        <w:rPr>
          <w:b/>
        </w:rPr>
        <w:t>фронтальный контроль.</w:t>
      </w:r>
      <w:r w:rsidRPr="00090EFE">
        <w:t xml:space="preserve"> </w:t>
      </w:r>
    </w:p>
    <w:p w:rsidR="00AD766B" w:rsidRPr="00090EFE" w:rsidRDefault="00AD766B" w:rsidP="004A141A">
      <w:pPr>
        <w:spacing w:before="100" w:beforeAutospacing="1" w:after="100" w:afterAutospacing="1" w:line="360" w:lineRule="auto"/>
        <w:jc w:val="both"/>
      </w:pPr>
      <w:proofErr w:type="gramStart"/>
      <w:r w:rsidRPr="00090EFE">
        <w:rPr>
          <w:b/>
          <w:i/>
        </w:rPr>
        <w:t xml:space="preserve">Фронтальный контроль </w:t>
      </w:r>
      <w:r w:rsidRPr="00090EFE">
        <w:t>- глубокая всесторонняя проверка всех направлений образовательной деятельности в одной группе с целью получения по</w:t>
      </w:r>
      <w:r w:rsidR="001C57AD" w:rsidRPr="00090EFE">
        <w:t xml:space="preserve">лной информации о полноте </w:t>
      </w:r>
      <w:r w:rsidRPr="00090EFE">
        <w:t>и качестве реализации ОП, соответствия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и потребностям детей; охраны жизни и здоровья детей и работников МКДОУ во время образовательного процесса.</w:t>
      </w:r>
      <w:proofErr w:type="gramEnd"/>
    </w:p>
    <w:p w:rsidR="00AD766B" w:rsidRPr="00090EFE" w:rsidRDefault="00AD766B" w:rsidP="004A141A">
      <w:pPr>
        <w:spacing w:before="100" w:beforeAutospacing="1" w:after="100" w:afterAutospacing="1" w:line="360" w:lineRule="auto"/>
        <w:jc w:val="both"/>
      </w:pPr>
      <w:r w:rsidRPr="00090EFE">
        <w:t>3.9.</w:t>
      </w:r>
      <w:r w:rsidRPr="00090EFE">
        <w:rPr>
          <w:b/>
        </w:rPr>
        <w:t xml:space="preserve"> </w:t>
      </w:r>
      <w:r w:rsidRPr="00090EFE">
        <w:rPr>
          <w:b/>
          <w:i/>
        </w:rPr>
        <w:t>Мониторинг</w:t>
      </w:r>
      <w:r w:rsidRPr="00090EFE">
        <w:t xml:space="preserve"> достижения детьми планируемых результатов освоения Программы </w:t>
      </w:r>
      <w:r w:rsidR="001C57AD" w:rsidRPr="00090EFE">
        <w:t>(дале</w:t>
      </w:r>
      <w:proofErr w:type="gramStart"/>
      <w:r w:rsidR="001C57AD" w:rsidRPr="00090EFE">
        <w:t>е-</w:t>
      </w:r>
      <w:proofErr w:type="gramEnd"/>
      <w:r w:rsidR="001C57AD" w:rsidRPr="00090EFE">
        <w:t xml:space="preserve"> система мониторинга) - </w:t>
      </w:r>
      <w:r w:rsidRPr="00090EFE">
        <w:t xml:space="preserve">комплексный подход к оценке итоговых и промежуточных </w:t>
      </w:r>
      <w:r w:rsidRPr="00090EFE">
        <w:lastRenderedPageBreak/>
        <w:t>результатов освоения Программы, оценка динамики достижений детей путем наблюдений за ребенком, бесед, экспертных оценок, тестирование и др.</w:t>
      </w:r>
    </w:p>
    <w:p w:rsidR="00AD766B" w:rsidRPr="00090EFE" w:rsidRDefault="00AD766B" w:rsidP="004A141A">
      <w:pPr>
        <w:spacing w:before="100" w:beforeAutospacing="1" w:after="100" w:afterAutospacing="1" w:line="360" w:lineRule="auto"/>
        <w:jc w:val="both"/>
      </w:pPr>
      <w:r w:rsidRPr="00090EFE">
        <w:t>В системе мониторинга ДОУ</w:t>
      </w:r>
      <w:r w:rsidR="00765C3A" w:rsidRPr="00090EFE">
        <w:t xml:space="preserve">, </w:t>
      </w:r>
      <w:r w:rsidRPr="00090EFE">
        <w:t>может присутствовать сочетание низко формализованных (наблюдение, беседа, экспертная оценка и др.</w:t>
      </w:r>
      <w:r w:rsidR="00765C3A" w:rsidRPr="00090EFE">
        <w:t>)</w:t>
      </w:r>
      <w:r w:rsidRPr="00090EFE">
        <w:t xml:space="preserve"> и высоко формализованных (тестов, проб и др.) методов, обеспечивающее объективность и точность получаемых данных.</w:t>
      </w:r>
    </w:p>
    <w:p w:rsidR="00AD766B" w:rsidRPr="00090EFE" w:rsidRDefault="00AD766B" w:rsidP="004A141A">
      <w:pPr>
        <w:spacing w:before="100" w:beforeAutospacing="1" w:after="100" w:afterAutospacing="1" w:line="360" w:lineRule="auto"/>
        <w:jc w:val="both"/>
        <w:rPr>
          <w:spacing w:val="-1"/>
        </w:rPr>
      </w:pPr>
      <w:r w:rsidRPr="00090EFE">
        <w:rPr>
          <w:spacing w:val="-1"/>
        </w:rPr>
        <w:t>Мониторинг качества дошкольного образования - систематическое наблюдение, оценка и прогноз состояния образовательной системы МКДОУ в плане соответствия стандартам (нормам</w:t>
      </w:r>
      <w:proofErr w:type="gramStart"/>
      <w:r w:rsidRPr="00090EFE">
        <w:rPr>
          <w:spacing w:val="-1"/>
        </w:rPr>
        <w:t>)-</w:t>
      </w:r>
      <w:proofErr w:type="gramEnd"/>
      <w:r w:rsidRPr="00090EFE">
        <w:rPr>
          <w:spacing w:val="-1"/>
        </w:rPr>
        <w:t>федеральным государственным требованиям к структуре ООПДО, планируемым результатам освоения образовательной программы МКДОУ и условиям ее реализации.</w:t>
      </w:r>
    </w:p>
    <w:p w:rsidR="00AD766B" w:rsidRPr="00090EFE" w:rsidRDefault="00AD766B" w:rsidP="004A141A">
      <w:pPr>
        <w:spacing w:before="100" w:beforeAutospacing="1" w:after="100" w:afterAutospacing="1" w:line="360" w:lineRule="auto"/>
        <w:jc w:val="both"/>
      </w:pPr>
      <w:r w:rsidRPr="00090EFE">
        <w:t xml:space="preserve">3.10. Одним из видов мониторинга является педагогическая диагностика. </w:t>
      </w:r>
      <w:r w:rsidRPr="00090EFE">
        <w:rPr>
          <w:b/>
          <w:i/>
        </w:rPr>
        <w:t xml:space="preserve">Педагогическая диагностика </w:t>
      </w:r>
      <w:r w:rsidRPr="00090EFE">
        <w:t xml:space="preserve">– процесс распознавания различных педагогических явлений и определение их состояния на основе использования необходимых для этого параметров с целью всестороннего изучения процесса или получения систематической оперативной информации как средства обратной связи. </w:t>
      </w:r>
    </w:p>
    <w:p w:rsidR="00AD766B" w:rsidRPr="00090EFE" w:rsidRDefault="00AD766B" w:rsidP="004A141A">
      <w:pPr>
        <w:spacing w:before="100" w:beforeAutospacing="1" w:after="100" w:afterAutospacing="1" w:line="360" w:lineRule="auto"/>
        <w:jc w:val="both"/>
      </w:pPr>
      <w:r w:rsidRPr="00090EFE">
        <w:rPr>
          <w:b/>
          <w:i/>
        </w:rPr>
        <w:t>Формы педагогической диагностики</w:t>
      </w:r>
      <w:r w:rsidRPr="00090EFE">
        <w:t>: первичная, промежуточная, итоговая.</w:t>
      </w:r>
    </w:p>
    <w:p w:rsidR="00AD766B" w:rsidRPr="00090EFE" w:rsidRDefault="00AD766B" w:rsidP="004A141A">
      <w:pPr>
        <w:spacing w:before="100" w:beforeAutospacing="1" w:after="100" w:afterAutospacing="1" w:line="360" w:lineRule="auto"/>
        <w:jc w:val="both"/>
      </w:pPr>
      <w:r w:rsidRPr="00090EFE">
        <w:t>Педагогическая диагностика проводится до 14 дней.</w:t>
      </w:r>
    </w:p>
    <w:p w:rsidR="00AD766B" w:rsidRPr="00090EFE" w:rsidRDefault="00AD766B" w:rsidP="004A141A">
      <w:pPr>
        <w:spacing w:before="100" w:beforeAutospacing="1" w:after="100" w:afterAutospacing="1" w:line="360" w:lineRule="auto"/>
        <w:jc w:val="both"/>
      </w:pPr>
      <w:r w:rsidRPr="00090EFE">
        <w:t>По итогам проведения мониторинга, педагогической диагностики заполняются диагностические таблицы оценки освоения детьми образовательных областей, оформляются сводные таблицы результатов диагностики по освоению Программы.</w:t>
      </w:r>
    </w:p>
    <w:p w:rsidR="000C6E67" w:rsidRPr="00090EFE" w:rsidRDefault="00AD766B" w:rsidP="000C6E67">
      <w:pPr>
        <w:pStyle w:val="a3"/>
        <w:spacing w:before="100" w:beforeAutospacing="1" w:after="100" w:afterAutospacing="1" w:line="360" w:lineRule="auto"/>
        <w:jc w:val="both"/>
      </w:pPr>
      <w:r w:rsidRPr="00090EFE">
        <w:t>3.11.</w:t>
      </w:r>
      <w:r w:rsidR="001C57AD" w:rsidRPr="00090EFE">
        <w:t xml:space="preserve"> </w:t>
      </w:r>
      <w:r w:rsidRPr="00090EFE">
        <w:rPr>
          <w:b/>
          <w:i/>
        </w:rPr>
        <w:t>Оперативный контроль</w:t>
      </w:r>
      <w:r w:rsidRPr="00090EFE">
        <w:rPr>
          <w:i/>
        </w:rPr>
        <w:t xml:space="preserve"> – </w:t>
      </w:r>
      <w:r w:rsidRPr="00090EFE">
        <w:t>оперативный анализ состояния дел по основным направлениям деятельности М</w:t>
      </w:r>
      <w:r w:rsidR="000C6E67" w:rsidRPr="00090EFE">
        <w:t>Б</w:t>
      </w:r>
      <w:r w:rsidRPr="00090EFE">
        <w:t>ДОУ с целью выявления определенных недостатков, промежуточных результатов деятельности исполнителей, их отношение к работе, состояния работы педагогического коллектива на каком-то этапе, в какой-то момент и по заявлениям родителей (законных представителей), с целью урегулировании конфликтных ситуаций между участниками образовательного процесса.</w:t>
      </w:r>
      <w:r w:rsidR="000C6E67" w:rsidRPr="00090EFE">
        <w:t xml:space="preserve"> При проведении оперативных проверок педагогические и другие работники могут не предупреждаться заранее. Экстренным случаем считается жалоба родителей на нарушение прав воспитанников, законодательства РФ и т.д. </w:t>
      </w:r>
    </w:p>
    <w:p w:rsidR="00AD766B" w:rsidRPr="00090EFE" w:rsidRDefault="00AD766B" w:rsidP="004A141A">
      <w:pPr>
        <w:spacing w:before="100" w:beforeAutospacing="1" w:after="100" w:afterAutospacing="1" w:line="360" w:lineRule="auto"/>
        <w:jc w:val="both"/>
      </w:pPr>
      <w:r w:rsidRPr="00090EFE">
        <w:lastRenderedPageBreak/>
        <w:t>К оперативному контролю привлекаются члены администрации - должностные лица и э</w:t>
      </w:r>
      <w:r w:rsidR="001C57AD" w:rsidRPr="00090EFE">
        <w:t xml:space="preserve">ксперты, назначенные по приказу заведующего </w:t>
      </w:r>
      <w:r w:rsidRPr="00090EFE">
        <w:t>М</w:t>
      </w:r>
      <w:r w:rsidR="000C6E67" w:rsidRPr="00090EFE">
        <w:t>Б</w:t>
      </w:r>
      <w:r w:rsidRPr="00090EFE">
        <w:t>ДОУ. Оперативный контроль проводится до 5 дней.</w:t>
      </w:r>
    </w:p>
    <w:p w:rsidR="00AD766B" w:rsidRPr="00090EFE" w:rsidRDefault="00AD766B" w:rsidP="004A141A">
      <w:pPr>
        <w:spacing w:before="100" w:beforeAutospacing="1" w:after="100" w:afterAutospacing="1" w:line="360" w:lineRule="auto"/>
        <w:jc w:val="both"/>
      </w:pPr>
      <w:r w:rsidRPr="00090EFE">
        <w:t xml:space="preserve">3.12. </w:t>
      </w:r>
      <w:r w:rsidRPr="00090EFE">
        <w:rPr>
          <w:b/>
          <w:i/>
        </w:rPr>
        <w:t>Текущий контроль</w:t>
      </w:r>
      <w:r w:rsidRPr="00090EFE">
        <w:t xml:space="preserve"> - </w:t>
      </w:r>
      <w:proofErr w:type="gramStart"/>
      <w:r w:rsidRPr="00090EFE">
        <w:t>контроль за</w:t>
      </w:r>
      <w:proofErr w:type="gramEnd"/>
      <w:r w:rsidRPr="00090EFE">
        <w:t xml:space="preserve"> соблюдением исполнения законодательства в области образования по исполнению функций, определенных в Уставе М</w:t>
      </w:r>
      <w:r w:rsidR="000C6E67" w:rsidRPr="00090EFE">
        <w:t>Б</w:t>
      </w:r>
      <w:r w:rsidRPr="00090EFE">
        <w:t>ДОУ, за обеспечением безопасности во время образовательного процесса. Текущий контроль позволяет установить состояние дел, готовность к рабочему дню на каждом рабочем месте, санитарное состояние помещений и выполнение режима дня, качество подготовки к предстоящим занятиям с детьми, наличие необходимых пособий, материалов, настроение детей. В процессе текущего контроля рассматриваются вопросы, которые необходимо держать на постоянном контроле (планируется помесячно в циклограмме контроля).</w:t>
      </w:r>
    </w:p>
    <w:p w:rsidR="00AD766B" w:rsidRPr="00090EFE" w:rsidRDefault="00AD766B" w:rsidP="004A141A">
      <w:pPr>
        <w:spacing w:before="100" w:beforeAutospacing="1" w:after="100" w:afterAutospacing="1" w:line="360" w:lineRule="auto"/>
        <w:jc w:val="both"/>
      </w:pPr>
      <w:r w:rsidRPr="00090EFE">
        <w:t>3.13.</w:t>
      </w:r>
      <w:r w:rsidR="001C57AD" w:rsidRPr="00090EFE">
        <w:t xml:space="preserve"> </w:t>
      </w:r>
      <w:proofErr w:type="gramStart"/>
      <w:r w:rsidRPr="00090EFE">
        <w:rPr>
          <w:b/>
          <w:i/>
        </w:rPr>
        <w:t xml:space="preserve">Итоговый (заключительный, результирующий) контроль) </w:t>
      </w:r>
      <w:r w:rsidRPr="00090EFE">
        <w:t>- подведение итогов работы педагогического коллектива по всем направлениям деятельности в соответствии Уставных мероприятий за определённый период времени: полугодие и учебный год.</w:t>
      </w:r>
      <w:proofErr w:type="gramEnd"/>
    </w:p>
    <w:p w:rsidR="00AD766B" w:rsidRPr="00090EFE" w:rsidRDefault="00AD766B" w:rsidP="004A141A">
      <w:pPr>
        <w:spacing w:before="100" w:beforeAutospacing="1" w:after="100" w:afterAutospacing="1" w:line="360" w:lineRule="auto"/>
        <w:jc w:val="both"/>
      </w:pPr>
      <w:r w:rsidRPr="00090EFE">
        <w:t>В процессе итогового контр</w:t>
      </w:r>
      <w:r w:rsidR="001C57AD" w:rsidRPr="00090EFE">
        <w:t xml:space="preserve">оля проводится анализ освоения </w:t>
      </w:r>
      <w:r w:rsidRPr="00090EFE">
        <w:t xml:space="preserve">детьми образовательной программы </w:t>
      </w:r>
      <w:r w:rsidR="000C6E67" w:rsidRPr="00090EFE">
        <w:t>МБДОУ,</w:t>
      </w:r>
      <w:r w:rsidRPr="00090EFE">
        <w:t xml:space="preserve"> оценка качества предоставляемых муниципальных у</w:t>
      </w:r>
      <w:r w:rsidR="001C57AD" w:rsidRPr="00090EFE">
        <w:t xml:space="preserve">слуг; исполнение годовых задач </w:t>
      </w:r>
      <w:r w:rsidR="000C6E67" w:rsidRPr="00090EFE">
        <w:t>МБДОУ</w:t>
      </w:r>
      <w:r w:rsidRPr="00090EFE">
        <w:t>, с учетом приоритетного направления. Оценивается</w:t>
      </w:r>
      <w:r w:rsidR="001C57AD" w:rsidRPr="00090EFE">
        <w:t xml:space="preserve"> выполнение Программы развития </w:t>
      </w:r>
      <w:r w:rsidR="000C6E67" w:rsidRPr="00090EFE">
        <w:t>МБДОУ,</w:t>
      </w:r>
      <w:r w:rsidRPr="00090EFE">
        <w:t xml:space="preserve"> за учебный год, за определенный период, анализ выполнения комплексных целевых программ, образовательных проектов. Итоговый контроль направлен на изучение всего комплекса основных факторов, влияющих на конечный результат работы коллектива ДОУ. Все элементы итогового контроля рассматриваются под углом зрения основных направлений, задач работы </w:t>
      </w:r>
      <w:r w:rsidR="000C6E67" w:rsidRPr="00090EFE">
        <w:t>МБДОУ,</w:t>
      </w:r>
      <w:r w:rsidRPr="00090EFE">
        <w:t xml:space="preserve"> в сравнении с прошлым годом. Итоговый контроль проводится до 10 дней.</w:t>
      </w:r>
    </w:p>
    <w:p w:rsidR="00AD766B" w:rsidRPr="00090EFE" w:rsidRDefault="00AD766B" w:rsidP="000A138B">
      <w:pPr>
        <w:spacing w:before="100" w:beforeAutospacing="1" w:after="100" w:afterAutospacing="1" w:line="360" w:lineRule="auto"/>
        <w:jc w:val="center"/>
        <w:rPr>
          <w:b/>
        </w:rPr>
      </w:pPr>
      <w:r w:rsidRPr="00090EFE">
        <w:rPr>
          <w:b/>
        </w:rPr>
        <w:t>4. Организация внутреннего контроля</w:t>
      </w:r>
    </w:p>
    <w:p w:rsidR="00AD766B" w:rsidRPr="00090EFE" w:rsidRDefault="00AD766B" w:rsidP="004A141A">
      <w:pPr>
        <w:spacing w:before="100" w:beforeAutospacing="1" w:after="100" w:afterAutospacing="1" w:line="360" w:lineRule="auto"/>
        <w:jc w:val="both"/>
        <w:rPr>
          <w:b/>
          <w:i/>
        </w:rPr>
      </w:pPr>
      <w:r w:rsidRPr="00090EFE">
        <w:t xml:space="preserve">4.1. </w:t>
      </w:r>
      <w:r w:rsidR="000C6E67" w:rsidRPr="00090EFE">
        <w:rPr>
          <w:b/>
          <w:i/>
        </w:rPr>
        <w:t>Руководитель МБ</w:t>
      </w:r>
      <w:r w:rsidRPr="00090EFE">
        <w:rPr>
          <w:b/>
          <w:i/>
        </w:rPr>
        <w:t>ДОУ опреде</w:t>
      </w:r>
      <w:r w:rsidR="001C57AD" w:rsidRPr="00090EFE">
        <w:rPr>
          <w:b/>
          <w:i/>
        </w:rPr>
        <w:t xml:space="preserve">ляет систему контроля, которая </w:t>
      </w:r>
      <w:r w:rsidRPr="00090EFE">
        <w:rPr>
          <w:b/>
          <w:i/>
        </w:rPr>
        <w:t>предполагает:</w:t>
      </w:r>
    </w:p>
    <w:p w:rsidR="00AD766B" w:rsidRPr="00090EFE" w:rsidRDefault="00AD766B" w:rsidP="004A141A">
      <w:pPr>
        <w:spacing w:before="100" w:beforeAutospacing="1" w:after="100" w:afterAutospacing="1" w:line="360" w:lineRule="auto"/>
        <w:jc w:val="both"/>
      </w:pPr>
      <w:r w:rsidRPr="00090EFE">
        <w:t>4.1.1. Соблюдение и исполнение законов РФ, Порядка организации и осуществления образовательной деятельности по основным общеобразовательным програм</w:t>
      </w:r>
      <w:r w:rsidR="000C6E67" w:rsidRPr="00090EFE">
        <w:t xml:space="preserve">мам </w:t>
      </w:r>
      <w:r w:rsidRPr="00090EFE">
        <w:t>-</w:t>
      </w:r>
      <w:r w:rsidR="000C6E67" w:rsidRPr="00090EFE">
        <w:t xml:space="preserve"> </w:t>
      </w:r>
      <w:r w:rsidRPr="00090EFE">
        <w:t>образовательным программам дошкольного образования, приказов управления дошкольного образования и документов вышестоящих организаций (</w:t>
      </w:r>
      <w:proofErr w:type="gramStart"/>
      <w:r w:rsidRPr="00090EFE">
        <w:t>контроль за</w:t>
      </w:r>
      <w:proofErr w:type="gramEnd"/>
      <w:r w:rsidRPr="00090EFE">
        <w:t xml:space="preserve"> соблюдением и исполнением законодательства РФ и РК в области образования); </w:t>
      </w:r>
    </w:p>
    <w:p w:rsidR="00AD766B" w:rsidRPr="00090EFE" w:rsidRDefault="00AD766B" w:rsidP="004A141A">
      <w:pPr>
        <w:spacing w:before="100" w:beforeAutospacing="1" w:after="100" w:afterAutospacing="1" w:line="360" w:lineRule="auto"/>
        <w:jc w:val="both"/>
      </w:pPr>
      <w:r w:rsidRPr="00090EFE">
        <w:lastRenderedPageBreak/>
        <w:t>4.1.2. Выполнение функций, определенных Уставом; реализацию в полном об</w:t>
      </w:r>
      <w:r w:rsidR="001C57AD" w:rsidRPr="00090EFE">
        <w:t xml:space="preserve">ъеме образовательной программы </w:t>
      </w:r>
      <w:r w:rsidR="000C6E67" w:rsidRPr="00090EFE">
        <w:t>МБДОУ</w:t>
      </w:r>
      <w:r w:rsidR="001C57AD" w:rsidRPr="00090EFE">
        <w:t xml:space="preserve">, достижение </w:t>
      </w:r>
      <w:r w:rsidRPr="00090EFE">
        <w:t xml:space="preserve">качества реализации образовательной программы;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обеспечение охраны жизни и здоровья детей и работников дошкольного образовательного учреждения во время образовательного процесса; </w:t>
      </w:r>
    </w:p>
    <w:p w:rsidR="00AD766B" w:rsidRPr="00090EFE" w:rsidRDefault="00AD766B" w:rsidP="004A141A">
      <w:pPr>
        <w:spacing w:before="100" w:beforeAutospacing="1" w:after="100" w:afterAutospacing="1" w:line="360" w:lineRule="auto"/>
        <w:jc w:val="both"/>
      </w:pPr>
      <w:r w:rsidRPr="00090EFE">
        <w:t>4</w:t>
      </w:r>
      <w:r w:rsidR="001C57AD" w:rsidRPr="00090EFE">
        <w:t xml:space="preserve">.1.3. Исполнение годовых задач </w:t>
      </w:r>
      <w:r w:rsidR="000C6E67" w:rsidRPr="00090EFE">
        <w:t>МБДОУ</w:t>
      </w:r>
      <w:r w:rsidRPr="00090EFE">
        <w:t>, с учетом приоритетного направления, решений педагогического и других коллегиальных, совещательных органов управления.</w:t>
      </w:r>
    </w:p>
    <w:p w:rsidR="00AD766B" w:rsidRPr="00090EFE" w:rsidRDefault="00AD766B" w:rsidP="004A141A">
      <w:pPr>
        <w:spacing w:before="100" w:beforeAutospacing="1" w:after="100" w:afterAutospacing="1" w:line="360" w:lineRule="auto"/>
        <w:jc w:val="both"/>
      </w:pPr>
      <w:r w:rsidRPr="00090EFE">
        <w:rPr>
          <w:spacing w:val="-7"/>
        </w:rPr>
        <w:t>4.2.</w:t>
      </w:r>
      <w:r w:rsidR="001C57AD" w:rsidRPr="00090EFE">
        <w:rPr>
          <w:b/>
          <w:i/>
          <w:spacing w:val="-7"/>
        </w:rPr>
        <w:t xml:space="preserve"> Перечень вопросов заведующего </w:t>
      </w:r>
      <w:r w:rsidRPr="00090EFE">
        <w:rPr>
          <w:b/>
          <w:i/>
          <w:spacing w:val="-7"/>
        </w:rPr>
        <w:t>М</w:t>
      </w:r>
      <w:r w:rsidR="000C6E67" w:rsidRPr="00090EFE">
        <w:rPr>
          <w:b/>
          <w:i/>
          <w:spacing w:val="-7"/>
        </w:rPr>
        <w:t>Б</w:t>
      </w:r>
      <w:r w:rsidRPr="00090EFE">
        <w:rPr>
          <w:b/>
          <w:i/>
          <w:spacing w:val="-7"/>
        </w:rPr>
        <w:t>ДОУ</w:t>
      </w:r>
      <w:r w:rsidRPr="00090EFE">
        <w:rPr>
          <w:spacing w:val="-7"/>
        </w:rPr>
        <w:t xml:space="preserve"> при осуществлении должностного контроля</w:t>
      </w:r>
      <w:r w:rsidRPr="00090EFE">
        <w:t>:</w:t>
      </w:r>
    </w:p>
    <w:p w:rsidR="00AD766B" w:rsidRPr="00090EFE" w:rsidRDefault="00AD766B" w:rsidP="007E38FB">
      <w:pPr>
        <w:numPr>
          <w:ilvl w:val="0"/>
          <w:numId w:val="9"/>
        </w:numPr>
        <w:spacing w:before="100" w:beforeAutospacing="1" w:after="100" w:afterAutospacing="1" w:line="360" w:lineRule="auto"/>
        <w:jc w:val="both"/>
      </w:pPr>
      <w:r w:rsidRPr="00090EFE">
        <w:t>деятельность членов администрации и непосредственных подчиненных;</w:t>
      </w:r>
    </w:p>
    <w:p w:rsidR="00AD766B" w:rsidRPr="00090EFE" w:rsidRDefault="00AD766B" w:rsidP="007E38FB">
      <w:pPr>
        <w:numPr>
          <w:ilvl w:val="0"/>
          <w:numId w:val="9"/>
        </w:numPr>
        <w:spacing w:before="100" w:beforeAutospacing="1" w:after="100" w:afterAutospacing="1" w:line="360" w:lineRule="auto"/>
        <w:jc w:val="both"/>
      </w:pPr>
      <w:r w:rsidRPr="00090EFE">
        <w:t>выполнение годового плана ДОУ;</w:t>
      </w:r>
    </w:p>
    <w:p w:rsidR="00AD766B" w:rsidRPr="00090EFE" w:rsidRDefault="00AD766B" w:rsidP="007E38FB">
      <w:pPr>
        <w:numPr>
          <w:ilvl w:val="0"/>
          <w:numId w:val="9"/>
        </w:numPr>
        <w:spacing w:before="100" w:beforeAutospacing="1" w:after="100" w:afterAutospacing="1" w:line="360" w:lineRule="auto"/>
        <w:jc w:val="both"/>
      </w:pPr>
      <w:r w:rsidRPr="00090EFE">
        <w:t>выполнение уставных направлений работы ДОУ;</w:t>
      </w:r>
    </w:p>
    <w:p w:rsidR="00AD766B" w:rsidRPr="00090EFE" w:rsidRDefault="00AD766B" w:rsidP="007E38FB">
      <w:pPr>
        <w:numPr>
          <w:ilvl w:val="0"/>
          <w:numId w:val="9"/>
        </w:numPr>
        <w:spacing w:before="100" w:beforeAutospacing="1" w:after="100" w:afterAutospacing="1" w:line="360" w:lineRule="auto"/>
        <w:jc w:val="both"/>
      </w:pPr>
      <w:r w:rsidRPr="00090EFE">
        <w:t>информационно-аналитическое обеспечение деятельности ДОУ;</w:t>
      </w:r>
    </w:p>
    <w:p w:rsidR="00AD766B" w:rsidRPr="00090EFE" w:rsidRDefault="00AD766B" w:rsidP="007E38FB">
      <w:pPr>
        <w:numPr>
          <w:ilvl w:val="0"/>
          <w:numId w:val="9"/>
        </w:numPr>
        <w:spacing w:before="100" w:beforeAutospacing="1" w:after="100" w:afterAutospacing="1" w:line="360" w:lineRule="auto"/>
        <w:jc w:val="both"/>
      </w:pPr>
      <w:r w:rsidRPr="00090EFE">
        <w:t>ресурсное обеспечение функционирования и развития ДОУ;</w:t>
      </w:r>
    </w:p>
    <w:p w:rsidR="00AD766B" w:rsidRPr="00090EFE" w:rsidRDefault="00AD766B" w:rsidP="007E38FB">
      <w:pPr>
        <w:numPr>
          <w:ilvl w:val="0"/>
          <w:numId w:val="9"/>
        </w:numPr>
        <w:spacing w:before="100" w:beforeAutospacing="1" w:after="100" w:afterAutospacing="1" w:line="360" w:lineRule="auto"/>
        <w:jc w:val="both"/>
      </w:pPr>
      <w:r w:rsidRPr="00090EFE">
        <w:t>полноту, качество освоения детьми образовательной программы ДОУ и условиями ее реализации;</w:t>
      </w:r>
    </w:p>
    <w:p w:rsidR="00AD766B" w:rsidRPr="00090EFE" w:rsidRDefault="00AD766B" w:rsidP="007E38FB">
      <w:pPr>
        <w:numPr>
          <w:ilvl w:val="0"/>
          <w:numId w:val="9"/>
        </w:numPr>
        <w:spacing w:before="100" w:beforeAutospacing="1" w:after="100" w:afterAutospacing="1" w:line="360" w:lineRule="auto"/>
        <w:jc w:val="both"/>
      </w:pPr>
      <w:r w:rsidRPr="00090EFE">
        <w:t>выполнение принятых управленческих решений в области воспитательной, образовательной, финансовой и хозяйственной деятельности и развития ДОУ;</w:t>
      </w:r>
    </w:p>
    <w:p w:rsidR="00AD766B" w:rsidRPr="00090EFE" w:rsidRDefault="00AD766B" w:rsidP="007E38FB">
      <w:pPr>
        <w:numPr>
          <w:ilvl w:val="0"/>
          <w:numId w:val="9"/>
        </w:numPr>
        <w:spacing w:before="100" w:beforeAutospacing="1" w:after="100" w:afterAutospacing="1" w:line="360" w:lineRule="auto"/>
        <w:jc w:val="both"/>
      </w:pPr>
      <w:r w:rsidRPr="00090EFE">
        <w:t>соответствие хода инновационных процессов и их результатов;</w:t>
      </w:r>
    </w:p>
    <w:p w:rsidR="00AD766B" w:rsidRPr="00090EFE" w:rsidRDefault="00AD766B" w:rsidP="007E38FB">
      <w:pPr>
        <w:numPr>
          <w:ilvl w:val="0"/>
          <w:numId w:val="9"/>
        </w:numPr>
        <w:spacing w:before="100" w:beforeAutospacing="1" w:after="100" w:afterAutospacing="1" w:line="360" w:lineRule="auto"/>
        <w:jc w:val="both"/>
      </w:pPr>
      <w:r w:rsidRPr="00090EFE">
        <w:t>рациональное использование бюджетных ассигнований, а также средств, поступающих из других источников;</w:t>
      </w:r>
    </w:p>
    <w:p w:rsidR="00AD766B" w:rsidRPr="00090EFE" w:rsidRDefault="00AD766B" w:rsidP="007E38FB">
      <w:pPr>
        <w:numPr>
          <w:ilvl w:val="0"/>
          <w:numId w:val="9"/>
        </w:numPr>
        <w:spacing w:before="100" w:beforeAutospacing="1" w:after="100" w:afterAutospacing="1" w:line="360" w:lineRule="auto"/>
        <w:jc w:val="both"/>
      </w:pPr>
      <w:r w:rsidRPr="00090EFE">
        <w:t>выполнение программ, планов оптимизации расходов содержания ДОУ.</w:t>
      </w:r>
    </w:p>
    <w:p w:rsidR="00AD766B" w:rsidRPr="00090EFE" w:rsidRDefault="00AD766B" w:rsidP="004A141A">
      <w:pPr>
        <w:spacing w:before="100" w:beforeAutospacing="1" w:after="100" w:afterAutospacing="1" w:line="360" w:lineRule="auto"/>
        <w:jc w:val="both"/>
      </w:pPr>
      <w:r w:rsidRPr="00090EFE">
        <w:t xml:space="preserve">4.2.1. </w:t>
      </w:r>
      <w:r w:rsidRPr="00090EFE">
        <w:rPr>
          <w:b/>
          <w:i/>
        </w:rPr>
        <w:t xml:space="preserve">Перечень вопросов старшего воспитателя </w:t>
      </w:r>
      <w:r w:rsidRPr="00090EFE">
        <w:rPr>
          <w:spacing w:val="-7"/>
        </w:rPr>
        <w:t>при осуществлении контроля</w:t>
      </w:r>
      <w:r w:rsidRPr="00090EFE">
        <w:t>:</w:t>
      </w:r>
    </w:p>
    <w:p w:rsidR="00AD766B" w:rsidRPr="00090EFE" w:rsidRDefault="00AD766B" w:rsidP="007E38FB">
      <w:pPr>
        <w:numPr>
          <w:ilvl w:val="0"/>
          <w:numId w:val="10"/>
        </w:numPr>
        <w:spacing w:before="100" w:beforeAutospacing="1" w:after="100" w:afterAutospacing="1" w:line="360" w:lineRule="auto"/>
        <w:jc w:val="both"/>
      </w:pPr>
      <w:r w:rsidRPr="00090EFE">
        <w:t>полнота и качество реализации образовательной программ</w:t>
      </w:r>
      <w:r w:rsidR="001C57AD" w:rsidRPr="00090EFE">
        <w:t xml:space="preserve">ы ДОУ и условий ее реализации, </w:t>
      </w:r>
      <w:r w:rsidRPr="00090EFE">
        <w:t>программ дополнительного образования в процессе организации дополнительных платных и бесплатных образовательных услуг в соответствии с федеральными государственными образовательными стандартами,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AD766B" w:rsidRPr="00090EFE" w:rsidRDefault="00AD766B" w:rsidP="007E38FB">
      <w:pPr>
        <w:numPr>
          <w:ilvl w:val="0"/>
          <w:numId w:val="10"/>
        </w:numPr>
        <w:spacing w:before="100" w:beforeAutospacing="1" w:after="100" w:afterAutospacing="1" w:line="360" w:lineRule="auto"/>
        <w:jc w:val="both"/>
      </w:pPr>
      <w:r w:rsidRPr="00090EFE">
        <w:lastRenderedPageBreak/>
        <w:t>состояние планирования образовательного процесса (РП, перспективное и календарное планирование) в соответствии с федеральными государственными образовательными стандартами;</w:t>
      </w:r>
    </w:p>
    <w:p w:rsidR="00AD766B" w:rsidRPr="00090EFE" w:rsidRDefault="00AD766B" w:rsidP="007E38FB">
      <w:pPr>
        <w:numPr>
          <w:ilvl w:val="0"/>
          <w:numId w:val="10"/>
        </w:numPr>
        <w:spacing w:before="100" w:beforeAutospacing="1" w:after="100" w:afterAutospacing="1" w:line="360" w:lineRule="auto"/>
        <w:jc w:val="both"/>
      </w:pPr>
      <w:r w:rsidRPr="00090EFE">
        <w:t>состояние предметно-развивающей среды в возрастных группах в соответствии с ФГОС;</w:t>
      </w:r>
    </w:p>
    <w:p w:rsidR="00AD766B" w:rsidRPr="00090EFE" w:rsidRDefault="00AD766B" w:rsidP="007E38FB">
      <w:pPr>
        <w:numPr>
          <w:ilvl w:val="0"/>
          <w:numId w:val="10"/>
        </w:numPr>
        <w:spacing w:before="100" w:beforeAutospacing="1" w:after="100" w:afterAutospacing="1" w:line="360" w:lineRule="auto"/>
        <w:jc w:val="both"/>
      </w:pPr>
      <w:r w:rsidRPr="00090EFE">
        <w:t>организация методической работы в ДОУ;</w:t>
      </w:r>
    </w:p>
    <w:p w:rsidR="00AD766B" w:rsidRPr="00090EFE" w:rsidRDefault="00AD766B" w:rsidP="007E38FB">
      <w:pPr>
        <w:numPr>
          <w:ilvl w:val="0"/>
          <w:numId w:val="10"/>
        </w:numPr>
        <w:spacing w:before="100" w:beforeAutospacing="1" w:after="100" w:afterAutospacing="1" w:line="360" w:lineRule="auto"/>
        <w:jc w:val="both"/>
      </w:pPr>
      <w:r w:rsidRPr="00090EFE">
        <w:t>деятельность профессиональных объединений, рабочей, экспертной группы в ДОУ;</w:t>
      </w:r>
    </w:p>
    <w:p w:rsidR="00AD766B" w:rsidRPr="00090EFE" w:rsidRDefault="001C57AD" w:rsidP="007E38FB">
      <w:pPr>
        <w:numPr>
          <w:ilvl w:val="0"/>
          <w:numId w:val="10"/>
        </w:numPr>
        <w:spacing w:before="100" w:beforeAutospacing="1" w:after="100" w:afterAutospacing="1" w:line="360" w:lineRule="auto"/>
        <w:jc w:val="both"/>
      </w:pPr>
      <w:r w:rsidRPr="00090EFE">
        <w:t xml:space="preserve">организация </w:t>
      </w:r>
      <w:r w:rsidR="00AD766B" w:rsidRPr="00090EFE">
        <w:t>и состояние работы с родителями в возрастных группах; с социумом.</w:t>
      </w:r>
    </w:p>
    <w:p w:rsidR="00AD766B" w:rsidRPr="00090EFE" w:rsidRDefault="00AD766B" w:rsidP="007E38FB">
      <w:pPr>
        <w:numPr>
          <w:ilvl w:val="0"/>
          <w:numId w:val="10"/>
        </w:numPr>
        <w:spacing w:before="100" w:beforeAutospacing="1" w:after="100" w:afterAutospacing="1" w:line="360" w:lineRule="auto"/>
        <w:jc w:val="both"/>
      </w:pPr>
      <w:r w:rsidRPr="00090EFE">
        <w:t>организация и осуществление индивидуальной и дифференцированной коррекционной работы с детьми.</w:t>
      </w:r>
    </w:p>
    <w:p w:rsidR="00AD766B" w:rsidRPr="00090EFE" w:rsidRDefault="00AD766B" w:rsidP="007E38FB">
      <w:pPr>
        <w:numPr>
          <w:ilvl w:val="0"/>
          <w:numId w:val="10"/>
        </w:numPr>
        <w:spacing w:before="100" w:beforeAutospacing="1" w:after="100" w:afterAutospacing="1" w:line="360" w:lineRule="auto"/>
        <w:jc w:val="both"/>
        <w:rPr>
          <w:spacing w:val="4"/>
        </w:rPr>
      </w:pPr>
      <w:r w:rsidRPr="00090EFE">
        <w:rPr>
          <w:spacing w:val="4"/>
        </w:rPr>
        <w:t>соблюдение режима дня, режима занятий;</w:t>
      </w:r>
    </w:p>
    <w:p w:rsidR="00AD766B" w:rsidRPr="00090EFE" w:rsidRDefault="00AD766B" w:rsidP="007E38FB">
      <w:pPr>
        <w:numPr>
          <w:ilvl w:val="0"/>
          <w:numId w:val="10"/>
        </w:numPr>
        <w:spacing w:before="100" w:beforeAutospacing="1" w:after="100" w:afterAutospacing="1" w:line="360" w:lineRule="auto"/>
        <w:jc w:val="both"/>
        <w:rPr>
          <w:spacing w:val="4"/>
        </w:rPr>
      </w:pPr>
      <w:r w:rsidRPr="00090EFE">
        <w:rPr>
          <w:spacing w:val="4"/>
        </w:rPr>
        <w:t>контроль за культурно-гигиеническими навыками детей;</w:t>
      </w:r>
    </w:p>
    <w:p w:rsidR="00AD766B" w:rsidRPr="00090EFE" w:rsidRDefault="00AD766B" w:rsidP="007E38FB">
      <w:pPr>
        <w:numPr>
          <w:ilvl w:val="0"/>
          <w:numId w:val="10"/>
        </w:numPr>
        <w:spacing w:before="100" w:beforeAutospacing="1" w:after="100" w:afterAutospacing="1" w:line="360" w:lineRule="auto"/>
        <w:jc w:val="both"/>
        <w:rPr>
          <w:spacing w:val="4"/>
        </w:rPr>
      </w:pPr>
      <w:proofErr w:type="gramStart"/>
      <w:r w:rsidRPr="00090EFE">
        <w:rPr>
          <w:spacing w:val="4"/>
        </w:rPr>
        <w:t>контроль за</w:t>
      </w:r>
      <w:proofErr w:type="gramEnd"/>
      <w:r w:rsidRPr="00090EFE">
        <w:rPr>
          <w:spacing w:val="4"/>
        </w:rPr>
        <w:t xml:space="preserve"> организацией физического воспитания и </w:t>
      </w:r>
      <w:r w:rsidRPr="00090EFE">
        <w:rPr>
          <w:spacing w:val="1"/>
        </w:rPr>
        <w:t>развития детей;</w:t>
      </w:r>
    </w:p>
    <w:p w:rsidR="00AD766B" w:rsidRPr="00090EFE" w:rsidRDefault="00AD766B" w:rsidP="007E38FB">
      <w:pPr>
        <w:numPr>
          <w:ilvl w:val="0"/>
          <w:numId w:val="10"/>
        </w:numPr>
        <w:spacing w:before="100" w:beforeAutospacing="1" w:after="100" w:afterAutospacing="1" w:line="360" w:lineRule="auto"/>
        <w:jc w:val="both"/>
        <w:rPr>
          <w:spacing w:val="-8"/>
        </w:rPr>
      </w:pPr>
      <w:proofErr w:type="gramStart"/>
      <w:r w:rsidRPr="00090EFE">
        <w:rPr>
          <w:spacing w:val="-5"/>
        </w:rPr>
        <w:t>контроль за</w:t>
      </w:r>
      <w:proofErr w:type="gramEnd"/>
      <w:r w:rsidRPr="00090EFE">
        <w:rPr>
          <w:spacing w:val="-5"/>
        </w:rPr>
        <w:t xml:space="preserve"> адаптационным периодом детей раннего</w:t>
      </w:r>
      <w:r w:rsidRPr="00090EFE">
        <w:rPr>
          <w:spacing w:val="-8"/>
        </w:rPr>
        <w:t xml:space="preserve"> возраста;</w:t>
      </w:r>
    </w:p>
    <w:p w:rsidR="00AD766B" w:rsidRPr="00090EFE" w:rsidRDefault="00AD766B" w:rsidP="007E38FB">
      <w:pPr>
        <w:numPr>
          <w:ilvl w:val="0"/>
          <w:numId w:val="10"/>
        </w:numPr>
        <w:spacing w:before="100" w:beforeAutospacing="1" w:after="100" w:afterAutospacing="1" w:line="360" w:lineRule="auto"/>
        <w:jc w:val="both"/>
        <w:rPr>
          <w:spacing w:val="-5"/>
        </w:rPr>
      </w:pPr>
      <w:r w:rsidRPr="00090EFE">
        <w:rPr>
          <w:spacing w:val="-8"/>
        </w:rPr>
        <w:t>Организация и а</w:t>
      </w:r>
      <w:r w:rsidRPr="00090EFE">
        <w:rPr>
          <w:spacing w:val="-5"/>
        </w:rPr>
        <w:t>нализ летней оздоровительной работы;</w:t>
      </w:r>
    </w:p>
    <w:p w:rsidR="00AD766B" w:rsidRPr="00090EFE" w:rsidRDefault="00AD766B" w:rsidP="004A141A">
      <w:pPr>
        <w:spacing w:before="100" w:beforeAutospacing="1" w:after="100" w:afterAutospacing="1" w:line="360" w:lineRule="auto"/>
        <w:jc w:val="both"/>
      </w:pPr>
      <w:r w:rsidRPr="00090EFE">
        <w:t xml:space="preserve">4.2.2. </w:t>
      </w:r>
      <w:r w:rsidR="001C57AD" w:rsidRPr="00090EFE">
        <w:rPr>
          <w:b/>
          <w:i/>
          <w:spacing w:val="-9"/>
        </w:rPr>
        <w:t xml:space="preserve">Перечень вопросов </w:t>
      </w:r>
      <w:r w:rsidRPr="00090EFE">
        <w:rPr>
          <w:b/>
          <w:i/>
          <w:spacing w:val="-9"/>
        </w:rPr>
        <w:t xml:space="preserve">заведующего хозяйством </w:t>
      </w:r>
      <w:r w:rsidR="001C57AD" w:rsidRPr="00090EFE">
        <w:rPr>
          <w:spacing w:val="-7"/>
        </w:rPr>
        <w:t xml:space="preserve">при осуществлении </w:t>
      </w:r>
      <w:r w:rsidRPr="00090EFE">
        <w:rPr>
          <w:spacing w:val="-7"/>
        </w:rPr>
        <w:t>контроля</w:t>
      </w:r>
      <w:r w:rsidRPr="00090EFE">
        <w:t>:</w:t>
      </w:r>
    </w:p>
    <w:p w:rsidR="00AD766B" w:rsidRPr="00090EFE" w:rsidRDefault="00AD766B" w:rsidP="007E38FB">
      <w:pPr>
        <w:numPr>
          <w:ilvl w:val="0"/>
          <w:numId w:val="11"/>
        </w:numPr>
        <w:spacing w:before="100" w:beforeAutospacing="1" w:after="100" w:afterAutospacing="1" w:line="360" w:lineRule="auto"/>
        <w:jc w:val="both"/>
      </w:pPr>
      <w:r w:rsidRPr="00090EFE">
        <w:t>охрана жизни и здоровья детей и сотрудников, охрана труда, техника без</w:t>
      </w:r>
      <w:r w:rsidR="001C57AD" w:rsidRPr="00090EFE">
        <w:t xml:space="preserve">опасности, электробезопасность </w:t>
      </w:r>
      <w:r w:rsidRPr="00090EFE">
        <w:t>и противопожарная безопасность;</w:t>
      </w:r>
    </w:p>
    <w:p w:rsidR="00AD766B" w:rsidRPr="00090EFE" w:rsidRDefault="00AD766B" w:rsidP="007E38FB">
      <w:pPr>
        <w:numPr>
          <w:ilvl w:val="0"/>
          <w:numId w:val="11"/>
        </w:numPr>
        <w:spacing w:before="100" w:beforeAutospacing="1" w:after="100" w:afterAutospacing="1" w:line="360" w:lineRule="auto"/>
        <w:jc w:val="both"/>
      </w:pPr>
      <w:r w:rsidRPr="00090EFE">
        <w:t>создание безопасных условий для осуществления воспитательно-образовательной деятельности;</w:t>
      </w:r>
    </w:p>
    <w:p w:rsidR="00AD766B" w:rsidRPr="00090EFE" w:rsidRDefault="00AD766B" w:rsidP="007E38FB">
      <w:pPr>
        <w:numPr>
          <w:ilvl w:val="0"/>
          <w:numId w:val="11"/>
        </w:numPr>
        <w:spacing w:before="100" w:beforeAutospacing="1" w:after="100" w:afterAutospacing="1" w:line="360" w:lineRule="auto"/>
        <w:jc w:val="both"/>
      </w:pPr>
      <w:r w:rsidRPr="00090EFE">
        <w:rPr>
          <w:spacing w:val="2"/>
        </w:rPr>
        <w:t>соблюдение правил внутреннего трудового распорядка,</w:t>
      </w:r>
      <w:r w:rsidRPr="00090EFE">
        <w:t xml:space="preserve"> должностных инструкций младшего и обслуживающего персонала ДОУ;</w:t>
      </w:r>
    </w:p>
    <w:p w:rsidR="00AD766B" w:rsidRPr="00090EFE" w:rsidRDefault="00AD766B" w:rsidP="007E38FB">
      <w:pPr>
        <w:numPr>
          <w:ilvl w:val="0"/>
          <w:numId w:val="11"/>
        </w:numPr>
        <w:spacing w:before="100" w:beforeAutospacing="1" w:after="100" w:afterAutospacing="1" w:line="360" w:lineRule="auto"/>
        <w:jc w:val="both"/>
        <w:rPr>
          <w:spacing w:val="-4"/>
        </w:rPr>
      </w:pPr>
      <w:r w:rsidRPr="00090EFE">
        <w:rPr>
          <w:spacing w:val="-2"/>
        </w:rPr>
        <w:t xml:space="preserve">состояние здания, помещений и прилегающих </w:t>
      </w:r>
      <w:r w:rsidRPr="00090EFE">
        <w:rPr>
          <w:spacing w:val="-4"/>
        </w:rPr>
        <w:t>территорий ДОУ;</w:t>
      </w:r>
    </w:p>
    <w:p w:rsidR="00AD766B" w:rsidRPr="00090EFE" w:rsidRDefault="00AD766B" w:rsidP="007E38FB">
      <w:pPr>
        <w:numPr>
          <w:ilvl w:val="0"/>
          <w:numId w:val="11"/>
        </w:numPr>
        <w:spacing w:before="100" w:beforeAutospacing="1" w:after="100" w:afterAutospacing="1" w:line="360" w:lineRule="auto"/>
        <w:jc w:val="both"/>
      </w:pPr>
      <w:r w:rsidRPr="00090EFE">
        <w:t>финансово-хозяйственная деятельность в ДОУ;</w:t>
      </w:r>
    </w:p>
    <w:p w:rsidR="00AD766B" w:rsidRPr="00090EFE" w:rsidRDefault="00AD766B" w:rsidP="007E38FB">
      <w:pPr>
        <w:numPr>
          <w:ilvl w:val="0"/>
          <w:numId w:val="11"/>
        </w:numPr>
        <w:spacing w:before="100" w:beforeAutospacing="1" w:after="100" w:afterAutospacing="1" w:line="360" w:lineRule="auto"/>
        <w:jc w:val="both"/>
      </w:pPr>
      <w:r w:rsidRPr="00090EFE">
        <w:rPr>
          <w:spacing w:val="-2"/>
        </w:rPr>
        <w:t>сохранность муниципального имущества и расходования</w:t>
      </w:r>
      <w:r w:rsidRPr="00090EFE">
        <w:t xml:space="preserve"> электроэнергии, воды с целью экономии.</w:t>
      </w:r>
    </w:p>
    <w:p w:rsidR="00AD766B" w:rsidRPr="00090EFE" w:rsidRDefault="00AD766B" w:rsidP="007E38FB">
      <w:pPr>
        <w:numPr>
          <w:ilvl w:val="0"/>
          <w:numId w:val="11"/>
        </w:numPr>
        <w:spacing w:before="100" w:beforeAutospacing="1" w:after="100" w:afterAutospacing="1" w:line="360" w:lineRule="auto"/>
        <w:jc w:val="both"/>
        <w:rPr>
          <w:spacing w:val="4"/>
        </w:rPr>
      </w:pPr>
      <w:r w:rsidRPr="00090EFE">
        <w:rPr>
          <w:spacing w:val="2"/>
        </w:rPr>
        <w:t>выполнение сан</w:t>
      </w:r>
      <w:proofErr w:type="gramStart"/>
      <w:r w:rsidR="000C6E67" w:rsidRPr="00090EFE">
        <w:rPr>
          <w:spacing w:val="2"/>
        </w:rPr>
        <w:t>.</w:t>
      </w:r>
      <w:proofErr w:type="gramEnd"/>
      <w:r w:rsidR="000C6E67" w:rsidRPr="00090EFE">
        <w:rPr>
          <w:spacing w:val="2"/>
        </w:rPr>
        <w:t xml:space="preserve"> </w:t>
      </w:r>
      <w:proofErr w:type="spellStart"/>
      <w:proofErr w:type="gramStart"/>
      <w:r w:rsidRPr="00090EFE">
        <w:rPr>
          <w:spacing w:val="2"/>
        </w:rPr>
        <w:t>э</w:t>
      </w:r>
      <w:proofErr w:type="gramEnd"/>
      <w:r w:rsidRPr="00090EFE">
        <w:rPr>
          <w:spacing w:val="2"/>
        </w:rPr>
        <w:t>пид</w:t>
      </w:r>
      <w:proofErr w:type="spellEnd"/>
      <w:r w:rsidR="000C6E67" w:rsidRPr="00090EFE">
        <w:rPr>
          <w:spacing w:val="2"/>
        </w:rPr>
        <w:t xml:space="preserve">. </w:t>
      </w:r>
      <w:r w:rsidRPr="00090EFE">
        <w:rPr>
          <w:spacing w:val="2"/>
        </w:rPr>
        <w:t xml:space="preserve">режима, санитарно-гигиенических </w:t>
      </w:r>
      <w:r w:rsidRPr="00090EFE">
        <w:rPr>
          <w:spacing w:val="4"/>
        </w:rPr>
        <w:t>условий, соблюдение недельного плана графика уборки;</w:t>
      </w:r>
    </w:p>
    <w:p w:rsidR="00AD766B" w:rsidRPr="00090EFE" w:rsidRDefault="00AD766B" w:rsidP="005032F1">
      <w:pPr>
        <w:spacing w:before="100" w:beforeAutospacing="1" w:after="100" w:afterAutospacing="1" w:line="360" w:lineRule="auto"/>
        <w:jc w:val="center"/>
        <w:rPr>
          <w:b/>
        </w:rPr>
      </w:pPr>
      <w:r w:rsidRPr="00090EFE">
        <w:rPr>
          <w:b/>
        </w:rPr>
        <w:t>5. Права участников внутреннего контроля</w:t>
      </w:r>
    </w:p>
    <w:p w:rsidR="00AD766B" w:rsidRPr="00090EFE" w:rsidRDefault="00AD766B" w:rsidP="004A141A">
      <w:pPr>
        <w:spacing w:before="100" w:beforeAutospacing="1" w:after="100" w:afterAutospacing="1" w:line="360" w:lineRule="auto"/>
        <w:jc w:val="both"/>
      </w:pPr>
      <w:r w:rsidRPr="00090EFE">
        <w:t xml:space="preserve">5.1. При осуществлении контрольной деятельности </w:t>
      </w:r>
      <w:proofErr w:type="gramStart"/>
      <w:r w:rsidRPr="00090EFE">
        <w:t>проверяющий</w:t>
      </w:r>
      <w:proofErr w:type="gramEnd"/>
      <w:r w:rsidRPr="00090EFE">
        <w:t xml:space="preserve"> имеет право:</w:t>
      </w:r>
    </w:p>
    <w:p w:rsidR="00AD766B" w:rsidRPr="00090EFE" w:rsidRDefault="00AD766B" w:rsidP="007E38FB">
      <w:pPr>
        <w:numPr>
          <w:ilvl w:val="0"/>
          <w:numId w:val="12"/>
        </w:numPr>
        <w:spacing w:before="100" w:beforeAutospacing="1" w:after="100" w:afterAutospacing="1" w:line="360" w:lineRule="auto"/>
        <w:jc w:val="both"/>
      </w:pPr>
      <w:r w:rsidRPr="00090EFE">
        <w:t>знакомится с документацией в соответствии с функциональными обязанностями педагогического работника, аналитическими материалами педагога;</w:t>
      </w:r>
    </w:p>
    <w:p w:rsidR="00AD766B" w:rsidRPr="00090EFE" w:rsidRDefault="00AD766B" w:rsidP="007E38FB">
      <w:pPr>
        <w:numPr>
          <w:ilvl w:val="0"/>
          <w:numId w:val="12"/>
        </w:numPr>
        <w:spacing w:before="100" w:beforeAutospacing="1" w:after="100" w:afterAutospacing="1" w:line="360" w:lineRule="auto"/>
        <w:jc w:val="both"/>
      </w:pPr>
      <w:r w:rsidRPr="00090EFE">
        <w:lastRenderedPageBreak/>
        <w:t>изучать практическую деятельность педагогических работников через посещение непосредственной образовательной деятельности, наблюдение режимных моментов; самостоятельной деятельности детей;</w:t>
      </w:r>
    </w:p>
    <w:p w:rsidR="00AD766B" w:rsidRPr="00090EFE" w:rsidRDefault="00AD766B" w:rsidP="007E38FB">
      <w:pPr>
        <w:numPr>
          <w:ilvl w:val="0"/>
          <w:numId w:val="12"/>
        </w:numPr>
        <w:spacing w:before="100" w:beforeAutospacing="1" w:after="100" w:afterAutospacing="1" w:line="360" w:lineRule="auto"/>
        <w:jc w:val="both"/>
      </w:pPr>
      <w:r w:rsidRPr="00090EFE">
        <w:t>проводить экспертизу педагогической деятельности;</w:t>
      </w:r>
    </w:p>
    <w:p w:rsidR="00AD766B" w:rsidRPr="00090EFE" w:rsidRDefault="00AD766B" w:rsidP="007E38FB">
      <w:pPr>
        <w:numPr>
          <w:ilvl w:val="0"/>
          <w:numId w:val="12"/>
        </w:numPr>
        <w:spacing w:before="100" w:beforeAutospacing="1" w:after="100" w:afterAutospacing="1" w:line="360" w:lineRule="auto"/>
        <w:jc w:val="both"/>
      </w:pPr>
      <w:r w:rsidRPr="00090EFE">
        <w:t>проводить мониторинг образовательного процесса с последующим анализом полученной информации;</w:t>
      </w:r>
    </w:p>
    <w:p w:rsidR="001C57AD" w:rsidRPr="00090EFE" w:rsidRDefault="00AD766B" w:rsidP="007E38FB">
      <w:pPr>
        <w:numPr>
          <w:ilvl w:val="0"/>
          <w:numId w:val="12"/>
        </w:numPr>
        <w:spacing w:before="100" w:beforeAutospacing="1" w:after="100" w:afterAutospacing="1" w:line="360" w:lineRule="auto"/>
        <w:jc w:val="both"/>
      </w:pPr>
      <w:r w:rsidRPr="00090EFE">
        <w:t>организовывать социологические, психологические, педагогические исследования;</w:t>
      </w:r>
    </w:p>
    <w:p w:rsidR="00AD766B" w:rsidRPr="00090EFE" w:rsidRDefault="00AD766B" w:rsidP="007E38FB">
      <w:pPr>
        <w:numPr>
          <w:ilvl w:val="0"/>
          <w:numId w:val="12"/>
        </w:numPr>
        <w:spacing w:before="100" w:beforeAutospacing="1" w:after="100" w:afterAutospacing="1" w:line="360" w:lineRule="auto"/>
        <w:jc w:val="both"/>
      </w:pPr>
      <w:r w:rsidRPr="00090EFE">
        <w:t>делать выводы и предлагать управленческие решения в</w:t>
      </w:r>
      <w:r w:rsidRPr="00090EFE">
        <w:rPr>
          <w:i/>
        </w:rPr>
        <w:t xml:space="preserve"> соответствии с темой проверки.</w:t>
      </w:r>
    </w:p>
    <w:p w:rsidR="00AD766B" w:rsidRPr="00090EFE" w:rsidRDefault="00AD766B" w:rsidP="004A141A">
      <w:pPr>
        <w:spacing w:before="100" w:beforeAutospacing="1" w:after="100" w:afterAutospacing="1" w:line="360" w:lineRule="auto"/>
        <w:jc w:val="both"/>
      </w:pPr>
      <w:r w:rsidRPr="00090EFE">
        <w:t>5.2. Проверяемый педагогический работник имеет право:</w:t>
      </w:r>
    </w:p>
    <w:p w:rsidR="00AD766B" w:rsidRPr="00090EFE" w:rsidRDefault="00AD766B" w:rsidP="007E38FB">
      <w:pPr>
        <w:numPr>
          <w:ilvl w:val="0"/>
          <w:numId w:val="13"/>
        </w:numPr>
        <w:spacing w:before="100" w:beforeAutospacing="1" w:after="100" w:afterAutospacing="1" w:line="360" w:lineRule="auto"/>
        <w:jc w:val="both"/>
      </w:pPr>
      <w:r w:rsidRPr="00090EFE">
        <w:t>знать сроки контроля и критерии, показатели оценки его деятельности;</w:t>
      </w:r>
    </w:p>
    <w:p w:rsidR="00AD766B" w:rsidRPr="00090EFE" w:rsidRDefault="00AD766B" w:rsidP="007E38FB">
      <w:pPr>
        <w:numPr>
          <w:ilvl w:val="0"/>
          <w:numId w:val="13"/>
        </w:numPr>
        <w:spacing w:before="100" w:beforeAutospacing="1" w:after="100" w:afterAutospacing="1" w:line="360" w:lineRule="auto"/>
        <w:jc w:val="both"/>
      </w:pPr>
      <w:r w:rsidRPr="00090EFE">
        <w:t>знать цель, содержание, виды, формы и методы контроля;</w:t>
      </w:r>
    </w:p>
    <w:p w:rsidR="00AD766B" w:rsidRPr="00090EFE" w:rsidRDefault="00AD766B" w:rsidP="007E38FB">
      <w:pPr>
        <w:numPr>
          <w:ilvl w:val="0"/>
          <w:numId w:val="13"/>
        </w:numPr>
        <w:spacing w:before="100" w:beforeAutospacing="1" w:after="100" w:afterAutospacing="1" w:line="360" w:lineRule="auto"/>
        <w:jc w:val="both"/>
      </w:pPr>
      <w:r w:rsidRPr="00090EFE">
        <w:t>своевременно знаком</w:t>
      </w:r>
      <w:r w:rsidR="001C57AD" w:rsidRPr="00090EFE">
        <w:t>ится с выводами, предложениями,</w:t>
      </w:r>
      <w:r w:rsidRPr="00090EFE">
        <w:t xml:space="preserve"> рекомендациями </w:t>
      </w:r>
      <w:proofErr w:type="gramStart"/>
      <w:r w:rsidRPr="00090EFE">
        <w:t>проверяющих</w:t>
      </w:r>
      <w:proofErr w:type="gramEnd"/>
      <w:r w:rsidRPr="00090EFE">
        <w:t>;</w:t>
      </w:r>
    </w:p>
    <w:p w:rsidR="00AD766B" w:rsidRPr="00090EFE" w:rsidRDefault="001C57AD" w:rsidP="007E38FB">
      <w:pPr>
        <w:numPr>
          <w:ilvl w:val="0"/>
          <w:numId w:val="13"/>
        </w:numPr>
        <w:spacing w:before="100" w:beforeAutospacing="1" w:after="100" w:afterAutospacing="1" w:line="360" w:lineRule="auto"/>
        <w:jc w:val="both"/>
      </w:pPr>
      <w:r w:rsidRPr="00090EFE">
        <w:t>обратиться</w:t>
      </w:r>
      <w:r w:rsidR="00AD766B" w:rsidRPr="00090EFE">
        <w:t xml:space="preserve"> в Управление дошкольного образования, к Учредителю.</w:t>
      </w:r>
    </w:p>
    <w:p w:rsidR="000A138B" w:rsidRPr="00090EFE" w:rsidRDefault="000A138B" w:rsidP="005032F1">
      <w:pPr>
        <w:pStyle w:val="10"/>
        <w:spacing w:after="0" w:line="360" w:lineRule="auto"/>
        <w:ind w:left="0"/>
        <w:jc w:val="center"/>
        <w:rPr>
          <w:rFonts w:ascii="Times New Roman" w:hAnsi="Times New Roman"/>
          <w:b/>
          <w:sz w:val="24"/>
          <w:szCs w:val="24"/>
        </w:rPr>
      </w:pPr>
      <w:r w:rsidRPr="00090EFE">
        <w:rPr>
          <w:rFonts w:ascii="Times New Roman" w:hAnsi="Times New Roman"/>
          <w:b/>
          <w:sz w:val="24"/>
          <w:szCs w:val="24"/>
        </w:rPr>
        <w:t>6. Ответственность</w:t>
      </w:r>
    </w:p>
    <w:p w:rsidR="000A138B" w:rsidRPr="00090EFE" w:rsidRDefault="000A138B" w:rsidP="005032F1">
      <w:pPr>
        <w:pStyle w:val="10"/>
        <w:spacing w:after="0" w:line="360" w:lineRule="auto"/>
        <w:ind w:left="0"/>
        <w:jc w:val="both"/>
        <w:rPr>
          <w:rFonts w:ascii="Times New Roman" w:hAnsi="Times New Roman"/>
          <w:b/>
          <w:sz w:val="24"/>
          <w:szCs w:val="24"/>
        </w:rPr>
      </w:pPr>
      <w:r w:rsidRPr="00090EFE">
        <w:rPr>
          <w:rFonts w:ascii="Times New Roman" w:hAnsi="Times New Roman"/>
          <w:sz w:val="24"/>
          <w:szCs w:val="24"/>
        </w:rPr>
        <w:t>6.1</w:t>
      </w:r>
      <w:r w:rsidRPr="00090EFE">
        <w:rPr>
          <w:rFonts w:ascii="Times New Roman" w:hAnsi="Times New Roman"/>
          <w:b/>
          <w:sz w:val="24"/>
          <w:szCs w:val="24"/>
        </w:rPr>
        <w:t xml:space="preserve">. </w:t>
      </w:r>
      <w:r w:rsidRPr="00090EFE">
        <w:rPr>
          <w:rFonts w:ascii="Times New Roman" w:hAnsi="Times New Roman"/>
          <w:sz w:val="24"/>
          <w:szCs w:val="24"/>
        </w:rPr>
        <w:t>Члены комиссии, занимающейся контрольной деятельностью в МДОУ, несут ответственность:</w:t>
      </w:r>
    </w:p>
    <w:p w:rsidR="000A138B" w:rsidRPr="00090EFE" w:rsidRDefault="000A138B" w:rsidP="005032F1">
      <w:pPr>
        <w:pStyle w:val="10"/>
        <w:spacing w:after="0" w:line="360" w:lineRule="auto"/>
        <w:ind w:left="0"/>
        <w:jc w:val="both"/>
        <w:rPr>
          <w:rFonts w:ascii="Times New Roman" w:hAnsi="Times New Roman"/>
          <w:b/>
          <w:sz w:val="24"/>
          <w:szCs w:val="24"/>
        </w:rPr>
      </w:pPr>
      <w:r w:rsidRPr="00090EFE">
        <w:rPr>
          <w:rFonts w:ascii="Times New Roman" w:hAnsi="Times New Roman"/>
          <w:sz w:val="24"/>
          <w:szCs w:val="24"/>
        </w:rPr>
        <w:t>6.1.1. за достоверность излагаемых фактов, предлагаемых в справках по итогам контроля;</w:t>
      </w:r>
    </w:p>
    <w:p w:rsidR="000A138B" w:rsidRPr="00090EFE" w:rsidRDefault="000A138B" w:rsidP="005032F1">
      <w:pPr>
        <w:pStyle w:val="10"/>
        <w:spacing w:after="0" w:line="360" w:lineRule="auto"/>
        <w:ind w:left="0"/>
        <w:jc w:val="both"/>
        <w:rPr>
          <w:rFonts w:ascii="Times New Roman" w:hAnsi="Times New Roman"/>
          <w:sz w:val="24"/>
          <w:szCs w:val="24"/>
        </w:rPr>
      </w:pPr>
      <w:r w:rsidRPr="00090EFE">
        <w:rPr>
          <w:rFonts w:ascii="Times New Roman" w:hAnsi="Times New Roman"/>
          <w:sz w:val="24"/>
          <w:szCs w:val="24"/>
        </w:rPr>
        <w:t>6.1.2. за тактичное отношение к проверяемому работнику во время проведения</w:t>
      </w:r>
    </w:p>
    <w:p w:rsidR="000A138B" w:rsidRPr="00090EFE" w:rsidRDefault="000A138B" w:rsidP="005032F1">
      <w:pPr>
        <w:pStyle w:val="10"/>
        <w:spacing w:after="0" w:line="360" w:lineRule="auto"/>
        <w:ind w:left="0"/>
        <w:jc w:val="both"/>
        <w:rPr>
          <w:rFonts w:ascii="Times New Roman" w:hAnsi="Times New Roman"/>
          <w:b/>
          <w:sz w:val="24"/>
          <w:szCs w:val="24"/>
        </w:rPr>
      </w:pPr>
      <w:r w:rsidRPr="00090EFE">
        <w:rPr>
          <w:rFonts w:ascii="Times New Roman" w:hAnsi="Times New Roman"/>
          <w:sz w:val="24"/>
          <w:szCs w:val="24"/>
        </w:rPr>
        <w:t>контрольных мероприятий;</w:t>
      </w:r>
    </w:p>
    <w:p w:rsidR="000A138B" w:rsidRPr="00090EFE" w:rsidRDefault="000A138B" w:rsidP="005032F1">
      <w:pPr>
        <w:spacing w:line="360" w:lineRule="auto"/>
        <w:jc w:val="both"/>
        <w:rPr>
          <w:b/>
        </w:rPr>
      </w:pPr>
      <w:r w:rsidRPr="00090EFE">
        <w:t>6.1.3. за качественную подготовку к проведению проверки деятельности работника;</w:t>
      </w:r>
    </w:p>
    <w:p w:rsidR="000A138B" w:rsidRPr="00090EFE" w:rsidRDefault="000A138B" w:rsidP="005032F1">
      <w:pPr>
        <w:spacing w:line="360" w:lineRule="auto"/>
        <w:jc w:val="both"/>
      </w:pPr>
      <w:r w:rsidRPr="00090EFE">
        <w:t>6.1.4. за ознакомление работника с итогами проверки до вынесения результатов на широкое обсуждение;</w:t>
      </w:r>
    </w:p>
    <w:p w:rsidR="000A138B" w:rsidRPr="00090EFE" w:rsidRDefault="000A138B" w:rsidP="005032F1">
      <w:pPr>
        <w:spacing w:line="360" w:lineRule="auto"/>
        <w:jc w:val="both"/>
        <w:rPr>
          <w:b/>
        </w:rPr>
      </w:pPr>
      <w:r w:rsidRPr="00090EFE">
        <w:t>6.1.5. за обоснованность (достоверность) выводов по итогам проверки;</w:t>
      </w:r>
    </w:p>
    <w:p w:rsidR="000A138B" w:rsidRPr="00090EFE" w:rsidRDefault="000A138B" w:rsidP="005032F1">
      <w:pPr>
        <w:spacing w:line="360" w:lineRule="auto"/>
        <w:jc w:val="both"/>
        <w:rPr>
          <w:b/>
        </w:rPr>
      </w:pPr>
      <w:r w:rsidRPr="00090EFE">
        <w:t>6.1.6. за срыв сроков проведения;</w:t>
      </w:r>
    </w:p>
    <w:p w:rsidR="000A138B" w:rsidRPr="00090EFE" w:rsidRDefault="000A138B" w:rsidP="005032F1">
      <w:pPr>
        <w:spacing w:line="360" w:lineRule="auto"/>
        <w:jc w:val="both"/>
        <w:rPr>
          <w:b/>
        </w:rPr>
      </w:pPr>
      <w:r w:rsidRPr="00090EFE">
        <w:t>6.1.7. за качественное проведение анализа деятельности (педагогического работника);</w:t>
      </w:r>
    </w:p>
    <w:p w:rsidR="000A138B" w:rsidRPr="00090EFE" w:rsidRDefault="000A138B" w:rsidP="005032F1">
      <w:pPr>
        <w:pStyle w:val="10"/>
        <w:numPr>
          <w:ilvl w:val="2"/>
          <w:numId w:val="2"/>
        </w:numPr>
        <w:spacing w:after="0" w:line="360" w:lineRule="auto"/>
        <w:ind w:left="0" w:firstLine="0"/>
        <w:jc w:val="both"/>
        <w:rPr>
          <w:rFonts w:ascii="Times New Roman" w:hAnsi="Times New Roman"/>
          <w:sz w:val="24"/>
          <w:szCs w:val="24"/>
        </w:rPr>
      </w:pPr>
      <w:r w:rsidRPr="00090EFE">
        <w:rPr>
          <w:rFonts w:ascii="Times New Roman" w:hAnsi="Times New Roman"/>
          <w:sz w:val="24"/>
          <w:szCs w:val="24"/>
        </w:rPr>
        <w:t>за соблюдение конфиденциальности при обнаружении недостатков в работе</w:t>
      </w:r>
      <w:r w:rsidR="005032F1" w:rsidRPr="00090EFE">
        <w:rPr>
          <w:rFonts w:ascii="Times New Roman" w:hAnsi="Times New Roman"/>
          <w:sz w:val="24"/>
          <w:szCs w:val="24"/>
        </w:rPr>
        <w:t>,</w:t>
      </w:r>
      <w:r w:rsidRPr="00090EFE">
        <w:rPr>
          <w:rFonts w:ascii="Times New Roman" w:hAnsi="Times New Roman"/>
          <w:sz w:val="24"/>
          <w:szCs w:val="24"/>
        </w:rPr>
        <w:t xml:space="preserve"> педагогического работника</w:t>
      </w:r>
      <w:r w:rsidR="005032F1" w:rsidRPr="00090EFE">
        <w:rPr>
          <w:rFonts w:ascii="Times New Roman" w:hAnsi="Times New Roman"/>
          <w:sz w:val="24"/>
          <w:szCs w:val="24"/>
        </w:rPr>
        <w:t>, при условии устранения</w:t>
      </w:r>
      <w:r w:rsidRPr="00090EFE">
        <w:rPr>
          <w:rFonts w:ascii="Times New Roman" w:hAnsi="Times New Roman"/>
          <w:sz w:val="24"/>
          <w:szCs w:val="24"/>
        </w:rPr>
        <w:t xml:space="preserve"> их в процессе проверки.</w:t>
      </w:r>
    </w:p>
    <w:p w:rsidR="00632B0D" w:rsidRPr="00090EFE" w:rsidRDefault="00632B0D" w:rsidP="005032F1">
      <w:pPr>
        <w:spacing w:before="100" w:beforeAutospacing="1" w:after="100" w:afterAutospacing="1" w:line="360" w:lineRule="auto"/>
        <w:jc w:val="center"/>
        <w:rPr>
          <w:b/>
        </w:rPr>
      </w:pPr>
      <w:r w:rsidRPr="00090EFE">
        <w:rPr>
          <w:b/>
        </w:rPr>
        <w:t>7. Делопроизводство</w:t>
      </w:r>
      <w:bookmarkStart w:id="0" w:name="_GoBack"/>
      <w:bookmarkEnd w:id="0"/>
    </w:p>
    <w:p w:rsidR="001C57AD" w:rsidRPr="00090EFE" w:rsidRDefault="00632B0D" w:rsidP="004A141A">
      <w:pPr>
        <w:spacing w:before="100" w:beforeAutospacing="1" w:after="100" w:afterAutospacing="1" w:line="360" w:lineRule="auto"/>
        <w:jc w:val="both"/>
      </w:pPr>
      <w:r w:rsidRPr="00090EFE">
        <w:lastRenderedPageBreak/>
        <w:t>7.1. Результаты контроля оформляются в справках, актах, аналитических докладах, по результатам которых принимаются у</w:t>
      </w:r>
      <w:r w:rsidR="001C57AD" w:rsidRPr="00090EFE">
        <w:t xml:space="preserve">правленские решения (приказы по </w:t>
      </w:r>
      <w:r w:rsidRPr="00090EFE">
        <w:t>основной деятельности).</w:t>
      </w:r>
    </w:p>
    <w:p w:rsidR="00632B0D" w:rsidRPr="00090EFE" w:rsidRDefault="00632B0D" w:rsidP="004A141A">
      <w:pPr>
        <w:spacing w:before="100" w:beforeAutospacing="1" w:after="100" w:afterAutospacing="1" w:line="360" w:lineRule="auto"/>
        <w:jc w:val="both"/>
      </w:pPr>
      <w:r w:rsidRPr="00090EFE">
        <w:t xml:space="preserve">7.2. </w:t>
      </w:r>
      <w:r w:rsidRPr="00090EFE">
        <w:rPr>
          <w:b/>
          <w:i/>
        </w:rPr>
        <w:t>Справка по результатам контроля</w:t>
      </w:r>
      <w:r w:rsidRPr="00090EFE">
        <w:t xml:space="preserve"> должна содержать в себе следующие разделы:</w:t>
      </w:r>
    </w:p>
    <w:p w:rsidR="00632B0D" w:rsidRPr="00090EFE" w:rsidRDefault="00632B0D" w:rsidP="007E38FB">
      <w:pPr>
        <w:numPr>
          <w:ilvl w:val="0"/>
          <w:numId w:val="14"/>
        </w:numPr>
        <w:spacing w:before="100" w:beforeAutospacing="1" w:after="100" w:afterAutospacing="1" w:line="360" w:lineRule="auto"/>
        <w:jc w:val="both"/>
      </w:pPr>
      <w:r w:rsidRPr="00090EFE">
        <w:t>форма контроля;</w:t>
      </w:r>
    </w:p>
    <w:p w:rsidR="00632B0D" w:rsidRPr="00090EFE" w:rsidRDefault="00632B0D" w:rsidP="007E38FB">
      <w:pPr>
        <w:numPr>
          <w:ilvl w:val="0"/>
          <w:numId w:val="14"/>
        </w:numPr>
        <w:spacing w:before="100" w:beforeAutospacing="1" w:after="100" w:afterAutospacing="1" w:line="360" w:lineRule="auto"/>
        <w:jc w:val="both"/>
      </w:pPr>
      <w:r w:rsidRPr="00090EFE">
        <w:t>вид контроля;</w:t>
      </w:r>
    </w:p>
    <w:p w:rsidR="00632B0D" w:rsidRPr="00090EFE" w:rsidRDefault="00632B0D" w:rsidP="007E38FB">
      <w:pPr>
        <w:numPr>
          <w:ilvl w:val="0"/>
          <w:numId w:val="14"/>
        </w:numPr>
        <w:spacing w:before="100" w:beforeAutospacing="1" w:after="100" w:afterAutospacing="1" w:line="360" w:lineRule="auto"/>
        <w:jc w:val="both"/>
      </w:pPr>
      <w:r w:rsidRPr="00090EFE">
        <w:t>тема проверки;</w:t>
      </w:r>
    </w:p>
    <w:p w:rsidR="00632B0D" w:rsidRPr="00090EFE" w:rsidRDefault="00632B0D" w:rsidP="007E38FB">
      <w:pPr>
        <w:numPr>
          <w:ilvl w:val="0"/>
          <w:numId w:val="14"/>
        </w:numPr>
        <w:spacing w:before="100" w:beforeAutospacing="1" w:after="100" w:afterAutospacing="1" w:line="360" w:lineRule="auto"/>
        <w:jc w:val="both"/>
      </w:pPr>
      <w:r w:rsidRPr="00090EFE">
        <w:t>цель проверки;</w:t>
      </w:r>
    </w:p>
    <w:p w:rsidR="00632B0D" w:rsidRPr="00090EFE" w:rsidRDefault="00632B0D" w:rsidP="007E38FB">
      <w:pPr>
        <w:numPr>
          <w:ilvl w:val="0"/>
          <w:numId w:val="14"/>
        </w:numPr>
        <w:spacing w:before="100" w:beforeAutospacing="1" w:after="100" w:afterAutospacing="1" w:line="360" w:lineRule="auto"/>
        <w:jc w:val="both"/>
      </w:pPr>
      <w:r w:rsidRPr="00090EFE">
        <w:t>нормативные основания;</w:t>
      </w:r>
    </w:p>
    <w:p w:rsidR="00632B0D" w:rsidRPr="00090EFE" w:rsidRDefault="00632B0D" w:rsidP="007E38FB">
      <w:pPr>
        <w:numPr>
          <w:ilvl w:val="0"/>
          <w:numId w:val="14"/>
        </w:numPr>
        <w:spacing w:before="100" w:beforeAutospacing="1" w:after="100" w:afterAutospacing="1" w:line="360" w:lineRule="auto"/>
        <w:jc w:val="both"/>
      </w:pPr>
      <w:r w:rsidRPr="00090EFE">
        <w:t>методы проведения контроля;</w:t>
      </w:r>
    </w:p>
    <w:p w:rsidR="00632B0D" w:rsidRPr="00090EFE" w:rsidRDefault="00632B0D" w:rsidP="007E38FB">
      <w:pPr>
        <w:numPr>
          <w:ilvl w:val="0"/>
          <w:numId w:val="14"/>
        </w:numPr>
        <w:spacing w:before="100" w:beforeAutospacing="1" w:after="100" w:afterAutospacing="1" w:line="360" w:lineRule="auto"/>
        <w:jc w:val="both"/>
      </w:pPr>
      <w:r w:rsidRPr="00090EFE">
        <w:t>сроки проверки;</w:t>
      </w:r>
    </w:p>
    <w:p w:rsidR="00632B0D" w:rsidRPr="00090EFE" w:rsidRDefault="00632B0D" w:rsidP="007E38FB">
      <w:pPr>
        <w:numPr>
          <w:ilvl w:val="0"/>
          <w:numId w:val="14"/>
        </w:numPr>
        <w:spacing w:before="100" w:beforeAutospacing="1" w:after="100" w:afterAutospacing="1" w:line="360" w:lineRule="auto"/>
        <w:jc w:val="both"/>
      </w:pPr>
      <w:r w:rsidRPr="00090EFE">
        <w:t>результаты проверки (перечень проверенных мероприятий, документации и пр.);</w:t>
      </w:r>
    </w:p>
    <w:p w:rsidR="00632B0D" w:rsidRPr="00090EFE" w:rsidRDefault="00632B0D" w:rsidP="007E38FB">
      <w:pPr>
        <w:numPr>
          <w:ilvl w:val="0"/>
          <w:numId w:val="14"/>
        </w:numPr>
        <w:spacing w:before="100" w:beforeAutospacing="1" w:after="100" w:afterAutospacing="1" w:line="360" w:lineRule="auto"/>
        <w:jc w:val="both"/>
      </w:pPr>
      <w:r w:rsidRPr="00090EFE">
        <w:t>положительный опыт;</w:t>
      </w:r>
    </w:p>
    <w:p w:rsidR="00632B0D" w:rsidRPr="00090EFE" w:rsidRDefault="00632B0D" w:rsidP="007E38FB">
      <w:pPr>
        <w:numPr>
          <w:ilvl w:val="0"/>
          <w:numId w:val="14"/>
        </w:numPr>
        <w:spacing w:before="100" w:beforeAutospacing="1" w:after="100" w:afterAutospacing="1" w:line="360" w:lineRule="auto"/>
        <w:jc w:val="both"/>
      </w:pPr>
      <w:r w:rsidRPr="00090EFE">
        <w:t>недостатки (нарушения, замечания);</w:t>
      </w:r>
    </w:p>
    <w:p w:rsidR="00632B0D" w:rsidRPr="00090EFE" w:rsidRDefault="00632B0D" w:rsidP="007E38FB">
      <w:pPr>
        <w:numPr>
          <w:ilvl w:val="0"/>
          <w:numId w:val="14"/>
        </w:numPr>
        <w:spacing w:before="100" w:beforeAutospacing="1" w:after="100" w:afterAutospacing="1" w:line="360" w:lineRule="auto"/>
        <w:jc w:val="both"/>
      </w:pPr>
      <w:r w:rsidRPr="00090EFE">
        <w:t>выводы;</w:t>
      </w:r>
    </w:p>
    <w:p w:rsidR="00632B0D" w:rsidRPr="00090EFE" w:rsidRDefault="00632B0D" w:rsidP="007E38FB">
      <w:pPr>
        <w:numPr>
          <w:ilvl w:val="0"/>
          <w:numId w:val="14"/>
        </w:numPr>
        <w:spacing w:before="100" w:beforeAutospacing="1" w:after="100" w:afterAutospacing="1" w:line="360" w:lineRule="auto"/>
        <w:jc w:val="both"/>
      </w:pPr>
      <w:r w:rsidRPr="00090EFE">
        <w:t>предложения и рекомендации;</w:t>
      </w:r>
    </w:p>
    <w:p w:rsidR="00632B0D" w:rsidRPr="00090EFE" w:rsidRDefault="00632B0D" w:rsidP="007E38FB">
      <w:pPr>
        <w:numPr>
          <w:ilvl w:val="0"/>
          <w:numId w:val="14"/>
        </w:numPr>
        <w:spacing w:before="100" w:beforeAutospacing="1" w:after="100" w:afterAutospacing="1" w:line="360" w:lineRule="auto"/>
        <w:jc w:val="both"/>
      </w:pPr>
      <w:r w:rsidRPr="00090EFE">
        <w:t xml:space="preserve">подписи </w:t>
      </w:r>
      <w:proofErr w:type="gramStart"/>
      <w:r w:rsidRPr="00090EFE">
        <w:t>проверяющих</w:t>
      </w:r>
      <w:proofErr w:type="gramEnd"/>
      <w:r w:rsidRPr="00090EFE">
        <w:t>;</w:t>
      </w:r>
    </w:p>
    <w:p w:rsidR="00632B0D" w:rsidRPr="00090EFE" w:rsidRDefault="00632B0D" w:rsidP="004A141A">
      <w:pPr>
        <w:spacing w:before="100" w:beforeAutospacing="1" w:after="100" w:afterAutospacing="1" w:line="360" w:lineRule="auto"/>
        <w:jc w:val="both"/>
      </w:pPr>
      <w:r w:rsidRPr="00090EFE">
        <w:t>7.3. По р</w:t>
      </w:r>
      <w:r w:rsidR="001C57AD" w:rsidRPr="00090EFE">
        <w:t xml:space="preserve">езультатам проверки заведующий </w:t>
      </w:r>
      <w:r w:rsidRPr="00090EFE">
        <w:t xml:space="preserve">принимает управленское решение – </w:t>
      </w:r>
      <w:r w:rsidRPr="00090EFE">
        <w:rPr>
          <w:b/>
          <w:i/>
        </w:rPr>
        <w:t>приказ по основной деятельности,</w:t>
      </w:r>
      <w:r w:rsidRPr="00090EFE">
        <w:t xml:space="preserve"> в котором указывается:</w:t>
      </w:r>
    </w:p>
    <w:p w:rsidR="00632B0D" w:rsidRPr="00090EFE" w:rsidRDefault="00632B0D" w:rsidP="007E38FB">
      <w:pPr>
        <w:numPr>
          <w:ilvl w:val="0"/>
          <w:numId w:val="15"/>
        </w:numPr>
        <w:spacing w:before="100" w:beforeAutospacing="1" w:after="100" w:afterAutospacing="1" w:line="360" w:lineRule="auto"/>
        <w:jc w:val="both"/>
      </w:pPr>
      <w:r w:rsidRPr="00090EFE">
        <w:t>форма контроля;</w:t>
      </w:r>
    </w:p>
    <w:p w:rsidR="00632B0D" w:rsidRPr="00090EFE" w:rsidRDefault="00632B0D" w:rsidP="007E38FB">
      <w:pPr>
        <w:numPr>
          <w:ilvl w:val="0"/>
          <w:numId w:val="15"/>
        </w:numPr>
        <w:spacing w:before="100" w:beforeAutospacing="1" w:after="100" w:afterAutospacing="1" w:line="360" w:lineRule="auto"/>
        <w:jc w:val="both"/>
      </w:pPr>
      <w:r w:rsidRPr="00090EFE">
        <w:t>вид контроля;</w:t>
      </w:r>
    </w:p>
    <w:p w:rsidR="00632B0D" w:rsidRPr="00090EFE" w:rsidRDefault="00632B0D" w:rsidP="007E38FB">
      <w:pPr>
        <w:numPr>
          <w:ilvl w:val="0"/>
          <w:numId w:val="15"/>
        </w:numPr>
        <w:spacing w:before="100" w:beforeAutospacing="1" w:after="100" w:afterAutospacing="1" w:line="360" w:lineRule="auto"/>
        <w:jc w:val="both"/>
      </w:pPr>
      <w:r w:rsidRPr="00090EFE">
        <w:t>тема проверки;</w:t>
      </w:r>
    </w:p>
    <w:p w:rsidR="00632B0D" w:rsidRPr="00090EFE" w:rsidRDefault="00632B0D" w:rsidP="007E38FB">
      <w:pPr>
        <w:numPr>
          <w:ilvl w:val="0"/>
          <w:numId w:val="15"/>
        </w:numPr>
        <w:spacing w:before="100" w:beforeAutospacing="1" w:after="100" w:afterAutospacing="1" w:line="360" w:lineRule="auto"/>
        <w:jc w:val="both"/>
      </w:pPr>
      <w:r w:rsidRPr="00090EFE">
        <w:t>цель проверки;</w:t>
      </w:r>
    </w:p>
    <w:p w:rsidR="00632B0D" w:rsidRPr="00090EFE" w:rsidRDefault="00632B0D" w:rsidP="007E38FB">
      <w:pPr>
        <w:numPr>
          <w:ilvl w:val="0"/>
          <w:numId w:val="15"/>
        </w:numPr>
        <w:spacing w:before="100" w:beforeAutospacing="1" w:after="100" w:afterAutospacing="1" w:line="360" w:lineRule="auto"/>
        <w:jc w:val="both"/>
      </w:pPr>
      <w:r w:rsidRPr="00090EFE">
        <w:t>нормативные основания:</w:t>
      </w:r>
    </w:p>
    <w:p w:rsidR="00632B0D" w:rsidRPr="00090EFE" w:rsidRDefault="00632B0D" w:rsidP="007E38FB">
      <w:pPr>
        <w:numPr>
          <w:ilvl w:val="0"/>
          <w:numId w:val="15"/>
        </w:numPr>
        <w:spacing w:before="100" w:beforeAutospacing="1" w:after="100" w:afterAutospacing="1" w:line="360" w:lineRule="auto"/>
        <w:jc w:val="both"/>
      </w:pPr>
      <w:r w:rsidRPr="00090EFE">
        <w:t>методы проведения контроля;</w:t>
      </w:r>
    </w:p>
    <w:p w:rsidR="00632B0D" w:rsidRPr="00090EFE" w:rsidRDefault="00632B0D" w:rsidP="007E38FB">
      <w:pPr>
        <w:numPr>
          <w:ilvl w:val="0"/>
          <w:numId w:val="15"/>
        </w:numPr>
        <w:spacing w:before="100" w:beforeAutospacing="1" w:after="100" w:afterAutospacing="1" w:line="360" w:lineRule="auto"/>
        <w:jc w:val="both"/>
      </w:pPr>
      <w:r w:rsidRPr="00090EFE">
        <w:t>сроки проверки;</w:t>
      </w:r>
    </w:p>
    <w:p w:rsidR="00632B0D" w:rsidRPr="00090EFE" w:rsidRDefault="00632B0D" w:rsidP="007E38FB">
      <w:pPr>
        <w:numPr>
          <w:ilvl w:val="0"/>
          <w:numId w:val="15"/>
        </w:numPr>
        <w:spacing w:before="100" w:beforeAutospacing="1" w:after="100" w:afterAutospacing="1" w:line="360" w:lineRule="auto"/>
        <w:jc w:val="both"/>
      </w:pPr>
      <w:r w:rsidRPr="00090EFE">
        <w:t>результаты проверки (нарушения, замечания);</w:t>
      </w:r>
    </w:p>
    <w:p w:rsidR="00632B0D" w:rsidRPr="00090EFE" w:rsidRDefault="00632B0D" w:rsidP="007E38FB">
      <w:pPr>
        <w:numPr>
          <w:ilvl w:val="0"/>
          <w:numId w:val="15"/>
        </w:numPr>
        <w:spacing w:before="100" w:beforeAutospacing="1" w:after="100" w:afterAutospacing="1" w:line="360" w:lineRule="auto"/>
        <w:jc w:val="both"/>
      </w:pPr>
      <w:r w:rsidRPr="00090EFE">
        <w:t>решение по результатам проверки;</w:t>
      </w:r>
    </w:p>
    <w:p w:rsidR="00632B0D" w:rsidRPr="00090EFE" w:rsidRDefault="00632B0D" w:rsidP="007E38FB">
      <w:pPr>
        <w:numPr>
          <w:ilvl w:val="0"/>
          <w:numId w:val="15"/>
        </w:numPr>
        <w:spacing w:before="100" w:beforeAutospacing="1" w:after="100" w:afterAutospacing="1" w:line="360" w:lineRule="auto"/>
        <w:jc w:val="both"/>
      </w:pPr>
      <w:r w:rsidRPr="00090EFE">
        <w:t>назначаются ответственные лица по исполнению решения;</w:t>
      </w:r>
    </w:p>
    <w:p w:rsidR="00632B0D" w:rsidRPr="00090EFE" w:rsidRDefault="00632B0D" w:rsidP="007E38FB">
      <w:pPr>
        <w:numPr>
          <w:ilvl w:val="0"/>
          <w:numId w:val="15"/>
        </w:numPr>
        <w:spacing w:before="100" w:beforeAutospacing="1" w:after="100" w:afterAutospacing="1" w:line="360" w:lineRule="auto"/>
        <w:jc w:val="both"/>
      </w:pPr>
      <w:r w:rsidRPr="00090EFE">
        <w:t>указываются сроки устранения недостатков;</w:t>
      </w:r>
    </w:p>
    <w:p w:rsidR="00632B0D" w:rsidRPr="00090EFE" w:rsidRDefault="00632B0D" w:rsidP="007E38FB">
      <w:pPr>
        <w:numPr>
          <w:ilvl w:val="0"/>
          <w:numId w:val="15"/>
        </w:numPr>
        <w:spacing w:before="100" w:beforeAutospacing="1" w:after="100" w:afterAutospacing="1" w:line="360" w:lineRule="auto"/>
        <w:jc w:val="both"/>
      </w:pPr>
      <w:r w:rsidRPr="00090EFE">
        <w:t>подведение итогов контроля на заседаниях коллегиальных органов;</w:t>
      </w:r>
    </w:p>
    <w:p w:rsidR="00632B0D" w:rsidRPr="00090EFE" w:rsidRDefault="00632B0D" w:rsidP="007E38FB">
      <w:pPr>
        <w:numPr>
          <w:ilvl w:val="0"/>
          <w:numId w:val="15"/>
        </w:numPr>
        <w:spacing w:before="100" w:beforeAutospacing="1" w:after="100" w:afterAutospacing="1" w:line="360" w:lineRule="auto"/>
        <w:jc w:val="both"/>
      </w:pPr>
      <w:r w:rsidRPr="00090EFE">
        <w:t>указываются сроки проведения повторного контроля;</w:t>
      </w:r>
    </w:p>
    <w:p w:rsidR="00632B0D" w:rsidRPr="00090EFE" w:rsidRDefault="00632B0D" w:rsidP="007E38FB">
      <w:pPr>
        <w:numPr>
          <w:ilvl w:val="0"/>
          <w:numId w:val="15"/>
        </w:numPr>
        <w:spacing w:before="100" w:beforeAutospacing="1" w:after="100" w:afterAutospacing="1" w:line="360" w:lineRule="auto"/>
        <w:jc w:val="both"/>
      </w:pPr>
      <w:r w:rsidRPr="00090EFE">
        <w:lastRenderedPageBreak/>
        <w:t>поощрение и наказание работников по результатам контроля.</w:t>
      </w:r>
    </w:p>
    <w:p w:rsidR="00283B04" w:rsidRPr="00090EFE" w:rsidRDefault="00632B0D" w:rsidP="004A141A">
      <w:pPr>
        <w:spacing w:before="100" w:beforeAutospacing="1" w:after="100" w:afterAutospacing="1" w:line="360" w:lineRule="auto"/>
        <w:jc w:val="both"/>
      </w:pPr>
      <w:r w:rsidRPr="00090EFE">
        <w:t xml:space="preserve">7.4. По результатам оперативного контроля проводится собеседование </w:t>
      </w:r>
      <w:proofErr w:type="gramStart"/>
      <w:r w:rsidRPr="00090EFE">
        <w:t>с</w:t>
      </w:r>
      <w:proofErr w:type="gramEnd"/>
      <w:r w:rsidRPr="00090EFE">
        <w:t xml:space="preserve"> проверяемым. При необходимости – готовится сообщение о состоянии дел на заседание общего собрания трудового коллектива, педагогического совета, родительского комитета, административного совета согласно</w:t>
      </w:r>
      <w:r w:rsidR="009E5204" w:rsidRPr="00090EFE">
        <w:t>,</w:t>
      </w:r>
      <w:r w:rsidRPr="00090EFE">
        <w:t xml:space="preserve"> оперативных обстоятельств.</w:t>
      </w:r>
    </w:p>
    <w:sectPr w:rsidR="00283B04" w:rsidRPr="00090EFE" w:rsidSect="00875001">
      <w:type w:val="continuous"/>
      <w:pgSz w:w="11907" w:h="16840"/>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7AE"/>
    <w:multiLevelType w:val="hybridMultilevel"/>
    <w:tmpl w:val="88082268"/>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701C"/>
    <w:multiLevelType w:val="hybridMultilevel"/>
    <w:tmpl w:val="4596FEB2"/>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550C5"/>
    <w:multiLevelType w:val="hybridMultilevel"/>
    <w:tmpl w:val="B81EEF22"/>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4733A6"/>
    <w:multiLevelType w:val="hybridMultilevel"/>
    <w:tmpl w:val="41C21E28"/>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FA7670"/>
    <w:multiLevelType w:val="hybridMultilevel"/>
    <w:tmpl w:val="E34680DA"/>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6A2A9E"/>
    <w:multiLevelType w:val="hybridMultilevel"/>
    <w:tmpl w:val="74602526"/>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CA1DB0"/>
    <w:multiLevelType w:val="multilevel"/>
    <w:tmpl w:val="BFB64428"/>
    <w:lvl w:ilvl="0">
      <w:start w:val="1"/>
      <w:numFmt w:val="upperRoman"/>
      <w:lvlText w:val="%1."/>
      <w:lvlJc w:val="left"/>
      <w:pPr>
        <w:ind w:left="1080" w:hanging="720"/>
      </w:pPr>
      <w:rPr>
        <w:rFonts w:cs="Times New Roman" w:hint="default"/>
      </w:rPr>
    </w:lvl>
    <w:lvl w:ilvl="1">
      <w:start w:val="1"/>
      <w:numFmt w:val="decimal"/>
      <w:isLgl/>
      <w:lvlText w:val="%1.%2."/>
      <w:lvlJc w:val="left"/>
      <w:pPr>
        <w:ind w:left="900" w:hanging="54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6424CFA"/>
    <w:multiLevelType w:val="hybridMultilevel"/>
    <w:tmpl w:val="C1F2E184"/>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5B43D8"/>
    <w:multiLevelType w:val="hybridMultilevel"/>
    <w:tmpl w:val="F1D881A4"/>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B97444"/>
    <w:multiLevelType w:val="hybridMultilevel"/>
    <w:tmpl w:val="6464AA0C"/>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750E1"/>
    <w:multiLevelType w:val="multilevel"/>
    <w:tmpl w:val="1D92EF8A"/>
    <w:lvl w:ilvl="0">
      <w:start w:val="6"/>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20F1EEB"/>
    <w:multiLevelType w:val="hybridMultilevel"/>
    <w:tmpl w:val="CC64D4AC"/>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391199"/>
    <w:multiLevelType w:val="hybridMultilevel"/>
    <w:tmpl w:val="873EE924"/>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EA485C"/>
    <w:multiLevelType w:val="hybridMultilevel"/>
    <w:tmpl w:val="5CA6E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37260F"/>
    <w:multiLevelType w:val="hybridMultilevel"/>
    <w:tmpl w:val="8DA2EF26"/>
    <w:lvl w:ilvl="0" w:tplc="28C2E65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12"/>
  </w:num>
  <w:num w:numId="5">
    <w:abstractNumId w:val="11"/>
  </w:num>
  <w:num w:numId="6">
    <w:abstractNumId w:val="3"/>
  </w:num>
  <w:num w:numId="7">
    <w:abstractNumId w:val="2"/>
  </w:num>
  <w:num w:numId="8">
    <w:abstractNumId w:val="8"/>
  </w:num>
  <w:num w:numId="9">
    <w:abstractNumId w:val="14"/>
  </w:num>
  <w:num w:numId="10">
    <w:abstractNumId w:val="1"/>
  </w:num>
  <w:num w:numId="11">
    <w:abstractNumId w:val="9"/>
  </w:num>
  <w:num w:numId="12">
    <w:abstractNumId w:val="0"/>
  </w:num>
  <w:num w:numId="13">
    <w:abstractNumId w:val="5"/>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spelling="clean" w:grammar="clean"/>
  <w:attachedTemplate r:id="rId1"/>
  <w:stylePaneFormatFilter w:val="3F01"/>
  <w:defaultTabStop w:val="708"/>
  <w:characterSpacingControl w:val="doNotCompress"/>
  <w:compat/>
  <w:rsids>
    <w:rsidRoot w:val="005C4D55"/>
    <w:rsid w:val="00090EFE"/>
    <w:rsid w:val="000A138B"/>
    <w:rsid w:val="000C06AD"/>
    <w:rsid w:val="000C6E67"/>
    <w:rsid w:val="001C57AD"/>
    <w:rsid w:val="00283B04"/>
    <w:rsid w:val="00355922"/>
    <w:rsid w:val="00383770"/>
    <w:rsid w:val="004A141A"/>
    <w:rsid w:val="005032F1"/>
    <w:rsid w:val="005353DB"/>
    <w:rsid w:val="00562426"/>
    <w:rsid w:val="005C4D55"/>
    <w:rsid w:val="00632B0D"/>
    <w:rsid w:val="0066047A"/>
    <w:rsid w:val="00697DF8"/>
    <w:rsid w:val="006D15CF"/>
    <w:rsid w:val="00765C3A"/>
    <w:rsid w:val="007E38FB"/>
    <w:rsid w:val="00875001"/>
    <w:rsid w:val="008A7619"/>
    <w:rsid w:val="009C0893"/>
    <w:rsid w:val="009E1038"/>
    <w:rsid w:val="009E2C5F"/>
    <w:rsid w:val="009E5204"/>
    <w:rsid w:val="00A23B17"/>
    <w:rsid w:val="00AB2369"/>
    <w:rsid w:val="00AD766B"/>
    <w:rsid w:val="00B15D29"/>
    <w:rsid w:val="00BA6D4C"/>
    <w:rsid w:val="00C06E05"/>
    <w:rsid w:val="00D84709"/>
    <w:rsid w:val="00F0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66B"/>
    <w:rPr>
      <w:rFonts w:eastAsia="Calibri"/>
      <w:sz w:val="24"/>
      <w:szCs w:val="24"/>
    </w:rPr>
  </w:style>
  <w:style w:type="paragraph" w:styleId="1">
    <w:name w:val="heading 1"/>
    <w:basedOn w:val="a"/>
    <w:next w:val="a"/>
    <w:qFormat/>
    <w:rsid w:val="00F053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053B3"/>
    <w:pPr>
      <w:widowControl w:val="0"/>
      <w:autoSpaceDE w:val="0"/>
      <w:autoSpaceDN w:val="0"/>
      <w:adjustRightInd w:val="0"/>
    </w:pPr>
    <w:rPr>
      <w:sz w:val="24"/>
      <w:szCs w:val="24"/>
    </w:rPr>
  </w:style>
  <w:style w:type="paragraph" w:customStyle="1" w:styleId="10">
    <w:name w:val="Абзац списка1"/>
    <w:basedOn w:val="a"/>
    <w:rsid w:val="000A138B"/>
    <w:pPr>
      <w:spacing w:after="200" w:line="276" w:lineRule="auto"/>
      <w:ind w:left="720"/>
      <w:contextualSpacing/>
    </w:pPr>
    <w:rPr>
      <w:rFonts w:ascii="Calibri" w:eastAsia="Times New Roman" w:hAnsi="Calibri"/>
      <w:sz w:val="22"/>
      <w:szCs w:val="22"/>
      <w:lang w:eastAsia="en-US"/>
    </w:rPr>
  </w:style>
  <w:style w:type="paragraph" w:styleId="a4">
    <w:name w:val="Balloon Text"/>
    <w:basedOn w:val="a"/>
    <w:link w:val="a5"/>
    <w:rsid w:val="00C06E05"/>
    <w:rPr>
      <w:rFonts w:ascii="Tahoma" w:hAnsi="Tahoma" w:cs="Tahoma"/>
      <w:sz w:val="16"/>
      <w:szCs w:val="16"/>
    </w:rPr>
  </w:style>
  <w:style w:type="character" w:customStyle="1" w:styleId="a5">
    <w:name w:val="Текст выноски Знак"/>
    <w:basedOn w:val="a0"/>
    <w:link w:val="a4"/>
    <w:rsid w:val="00C06E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66B"/>
    <w:rPr>
      <w:rFonts w:eastAsia="Calibri"/>
      <w:sz w:val="24"/>
      <w:szCs w:val="24"/>
    </w:rPr>
  </w:style>
  <w:style w:type="paragraph" w:styleId="1">
    <w:name w:val="heading 1"/>
    <w:basedOn w:val="a"/>
    <w:next w:val="a"/>
    <w:qFormat/>
    <w:rsid w:val="00F053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053B3"/>
    <w:pPr>
      <w:widowControl w:val="0"/>
      <w:autoSpaceDE w:val="0"/>
      <w:autoSpaceDN w:val="0"/>
      <w:adjustRightInd w:val="0"/>
    </w:pPr>
    <w:rPr>
      <w:sz w:val="24"/>
      <w:szCs w:val="24"/>
    </w:rPr>
  </w:style>
  <w:style w:type="paragraph" w:customStyle="1" w:styleId="10">
    <w:name w:val="Абзац списка1"/>
    <w:basedOn w:val="a"/>
    <w:rsid w:val="000A138B"/>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8;&#1075;&#1086;&#1088;&#1077;&#1074;&#1080;&#1095;\Desktop\&#1055;&#1086;&#1083;&#1086;&#1078;&#1077;&#1085;&#1080;&#1077;%20&#1086;%20&#1082;&#1086;&#1085;&#1090;&#1088;&#1086;&#1083;&#1077;%20&#1074;%20&#1044;&#1054;&#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CA13B-43E0-4D95-B3D6-F0AD4CE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о контроле в ДОУ</Template>
  <TotalTime>15</TotalTime>
  <Pages>14</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Современная Школа</cp:lastModifiedBy>
  <cp:revision>7</cp:revision>
  <cp:lastPrinted>2023-05-24T05:29:00Z</cp:lastPrinted>
  <dcterms:created xsi:type="dcterms:W3CDTF">2020-10-25T15:34:00Z</dcterms:created>
  <dcterms:modified xsi:type="dcterms:W3CDTF">2023-06-07T00:24:00Z</dcterms:modified>
</cp:coreProperties>
</file>